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:rsidTr="00C420C8">
        <w:tc>
          <w:tcPr>
            <w:tcW w:w="3023" w:type="dxa"/>
          </w:tcPr>
          <w:p w:rsidR="00C420C8" w:rsidRDefault="00030FEF" w:rsidP="003856C9">
            <w:pPr>
              <w:pStyle w:val="Heading1"/>
            </w:pPr>
            <w:bookmarkStart w:id="0" w:name="_GoBack"/>
            <w:bookmarkEnd w:id="0"/>
            <w:r>
              <w:t>Chrysti climaco</w:t>
            </w:r>
          </w:p>
          <w:p w:rsidR="00EA24F9" w:rsidRPr="005152F2" w:rsidRDefault="00EA24F9" w:rsidP="003856C9">
            <w:pPr>
              <w:pStyle w:val="Heading1"/>
            </w:pPr>
            <w:r>
              <w:t>escobar</w:t>
            </w:r>
          </w:p>
          <w:p w:rsidR="00030FEF" w:rsidRDefault="00030FEF" w:rsidP="005246B9">
            <w:pPr>
              <w:pStyle w:val="Graphic"/>
            </w:pP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73F61F5" wp14:editId="459DB14C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8CF42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x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Eg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CSl1Hc&#10;HxQAAENyAAAOAAAAAAAAAAAAAAAAAC4CAABkcnMvZTJvRG9jLnhtbFBLAQItABQABgAIAAAAIQBo&#10;RxvQ2AAAAAMBAAAPAAAAAAAAAAAAAAAAAHkWAABkcnMvZG93bnJldi54bWxQSwUGAAAAAAQABADz&#10;AAAAfhcAAAAA&#10;">
                      <v:shape id="Freeform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030FEF" w:rsidP="00441EB9">
            <w:pPr>
              <w:pStyle w:val="Heading3"/>
            </w:pPr>
            <w:r>
              <w:t>cece.climaco@gmail.com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4DA77A6A" wp14:editId="2D100B20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7D0B2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S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Q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D2USfPQSUA&#10;ANPeAAAOAAAAAAAAAAAAAAAAAC4CAABkcnMvZTJvRG9jLnhtbFBLAQItABQABgAIAAAAIQBoRxvQ&#10;2AAAAAMBAAAPAAAAAAAAAAAAAAAAAJsnAABkcnMvZG93bnJldi54bWxQSwUGAAAAAAQABADzAAAA&#10;oCgAAAAA&#10;">
                      <v:shape id="Freeform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030FEF" w:rsidP="00030FEF">
            <w:pPr>
              <w:pStyle w:val="Heading3"/>
            </w:pPr>
            <w:r>
              <w:t>903-530-1155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5152F2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441EB9" w:rsidRDefault="00C420C8" w:rsidP="00030FEF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2C5E13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D02BB929A3E742B58393C7F55E83B66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343C929F" wp14:editId="12D1A792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AF42567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Default="00AB2368" w:rsidP="00AB2368">
                  <w:r>
                    <w:t>I would like to gain a job position as an esthetician.</w:t>
                  </w: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2C5E13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8629DEF0E5D648BC904A9AE0DFFFCE1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10163C4C" wp14:editId="4013E23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09450CB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Default="00D2402F" w:rsidP="00AB2368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</w:pPr>
                  <w:r>
                    <w:t xml:space="preserve">Ability to work under </w:t>
                  </w:r>
                </w:p>
                <w:p w:rsidR="00D2402F" w:rsidRDefault="00D2402F" w:rsidP="00D2402F">
                  <w:pPr>
                    <w:pStyle w:val="ListParagraph"/>
                    <w:jc w:val="both"/>
                  </w:pPr>
                  <w:r>
                    <w:t>pressure</w:t>
                  </w:r>
                </w:p>
                <w:p w:rsidR="00D2402F" w:rsidRDefault="00D2402F" w:rsidP="00AB2368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</w:pPr>
                  <w:r>
                    <w:t>Leadership</w:t>
                  </w:r>
                </w:p>
                <w:p w:rsidR="00D2402F" w:rsidRDefault="00D2402F" w:rsidP="00AB2368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</w:pPr>
                  <w:r>
                    <w:t>Creativity</w:t>
                  </w:r>
                </w:p>
                <w:p w:rsidR="00D2402F" w:rsidRPr="005152F2" w:rsidRDefault="00D2402F" w:rsidP="00AB2368">
                  <w:pPr>
                    <w:pStyle w:val="ListParagraph"/>
                    <w:numPr>
                      <w:ilvl w:val="0"/>
                      <w:numId w:val="13"/>
                    </w:numPr>
                    <w:jc w:val="both"/>
                  </w:pPr>
                  <w:r>
                    <w:t xml:space="preserve">Professionalism 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2C5E13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B1E75E59E7D042338D210DC5ED6BD45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:rsidR="00C420C8" w:rsidRDefault="002116E9" w:rsidP="002116E9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AMC THEATERS</w:t>
                  </w:r>
                </w:p>
                <w:p w:rsidR="006C463D" w:rsidRDefault="006C463D" w:rsidP="002116E9">
                  <w:pPr>
                    <w:jc w:val="left"/>
                  </w:pPr>
                  <w:r>
                    <w:t>4/</w:t>
                  </w:r>
                  <w:r w:rsidR="005C487A">
                    <w:t>2017 -</w:t>
                  </w:r>
                  <w:r>
                    <w:t xml:space="preserve"> 10/2017</w:t>
                  </w:r>
                </w:p>
                <w:p w:rsidR="006C463D" w:rsidRPr="006C463D" w:rsidRDefault="006C463D" w:rsidP="002116E9">
                  <w:pPr>
                    <w:jc w:val="left"/>
                  </w:pPr>
                  <w:r>
                    <w:t>I worked part time at AMC Theaters, and worked all primary positions available. (Usher, Concession Worker, Ticket Salesperson, Popcorn Popper)</w:t>
                  </w:r>
                </w:p>
              </w:tc>
            </w:tr>
            <w:tr w:rsidR="00C420C8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6C463D" w:rsidP="008F6337">
                  <w:pPr>
                    <w:pStyle w:val="Heading2"/>
                  </w:pPr>
                  <w:r>
                    <w:t>EDUCATION</w:t>
                  </w:r>
                </w:p>
                <w:p w:rsidR="00C420C8" w:rsidRPr="0043426C" w:rsidRDefault="00030FEF" w:rsidP="00030FEF">
                  <w:pPr>
                    <w:pStyle w:val="Heading4"/>
                    <w:jc w:val="left"/>
                  </w:pPr>
                  <w:r>
                    <w:t>HIGH SCHOOL DIPLOMA: 06/02/2018</w:t>
                  </w:r>
                </w:p>
                <w:p w:rsidR="00C420C8" w:rsidRDefault="00030FEF" w:rsidP="00030FEF">
                  <w:pPr>
                    <w:pStyle w:val="Heading5"/>
                    <w:jc w:val="left"/>
                  </w:pPr>
                  <w:r>
                    <w:t>Robert E. Lee High School</w:t>
                  </w:r>
                </w:p>
                <w:p w:rsidR="00030FEF" w:rsidRDefault="00030FEF" w:rsidP="00030FEF">
                  <w:pPr>
                    <w:jc w:val="both"/>
                  </w:pPr>
                </w:p>
                <w:p w:rsidR="00030FEF" w:rsidRDefault="002116E9" w:rsidP="00030FEF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COSMETOLOGY OPERATOR LICENSE: 05/16/2018</w:t>
                  </w:r>
                </w:p>
                <w:p w:rsidR="002116E9" w:rsidRDefault="002116E9" w:rsidP="00030FEF">
                  <w:pPr>
                    <w:jc w:val="both"/>
                  </w:pPr>
                  <w:r>
                    <w:t>Tyler ISD Career and Technology Center</w:t>
                  </w:r>
                </w:p>
                <w:p w:rsidR="00C420C8" w:rsidRPr="002116E9" w:rsidRDefault="002116E9" w:rsidP="002116E9">
                  <w:pPr>
                    <w:pStyle w:val="ListParagraph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Received first place for esthetics in District </w:t>
                  </w:r>
                  <w:proofErr w:type="spellStart"/>
                  <w:r>
                    <w:t>SkillsUSA</w:t>
                  </w:r>
                  <w:proofErr w:type="spellEnd"/>
                  <w:r>
                    <w:t xml:space="preserve"> competition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  <w:tc>
                <w:tcPr>
                  <w:gridSpan w:val="0"/>
                </w:tcPr>
                <w:p w:rsidR="00C420C8" w:rsidRDefault="002116E9">
                  <w:r>
                    <w:tab/>
                  </w:r>
                </w:p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5152F2" w:rsidRDefault="002C5E13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E5BBE577E309467484D86DD61BCA6A0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Volunteer Experience or Leadership</w:t>
                      </w:r>
                    </w:sdtContent>
                  </w:sdt>
                </w:p>
                <w:p w:rsidR="00C420C8" w:rsidRDefault="005C487A" w:rsidP="005C487A">
                  <w:pPr>
                    <w:jc w:val="left"/>
                  </w:pPr>
                  <w:r w:rsidRPr="005C487A">
                    <w:t>From 08/2017 to 10/2017</w:t>
                  </w:r>
                  <w:r>
                    <w:t xml:space="preserve">, I volunteered </w:t>
                  </w:r>
                  <w:r w:rsidR="00AB2368">
                    <w:t xml:space="preserve">160 hours </w:t>
                  </w:r>
                  <w:r>
                    <w:t>to be head of planning committee for CTC Cosmetology’s Annual Haunted House fundraiser</w:t>
                  </w:r>
                  <w:r w:rsidR="00AB2368">
                    <w:t>.</w:t>
                  </w:r>
                </w:p>
                <w:p w:rsidR="00AB2368" w:rsidRDefault="00AB2368" w:rsidP="005C487A">
                  <w:pPr>
                    <w:jc w:val="left"/>
                  </w:pPr>
                </w:p>
                <w:p w:rsidR="00AB2368" w:rsidRPr="005C487A" w:rsidRDefault="00AB2368" w:rsidP="005C487A">
                  <w:pPr>
                    <w:jc w:val="left"/>
                  </w:pPr>
                  <w:r>
                    <w:t>From 01/2014 to 3/2015, I volunteered over 50 hours for a church service at a nursing home called “Regency Village”.</w:t>
                  </w:r>
                </w:p>
              </w:tc>
            </w:tr>
          </w:tbl>
          <w:p w:rsidR="00C420C8" w:rsidRPr="005152F2" w:rsidRDefault="00C420C8" w:rsidP="003856C9"/>
        </w:tc>
      </w:tr>
    </w:tbl>
    <w:p w:rsidR="003F5FDB" w:rsidRPr="00F66506" w:rsidRDefault="003F5FDB" w:rsidP="00F66506">
      <w:pPr>
        <w:pStyle w:val="EndOfDocument"/>
      </w:pPr>
    </w:p>
    <w:sectPr w:rsidR="003F5FDB" w:rsidRPr="00F66506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13" w:rsidRDefault="002C5E13" w:rsidP="003856C9">
      <w:pPr>
        <w:spacing w:after="0" w:line="240" w:lineRule="auto"/>
      </w:pPr>
      <w:r>
        <w:separator/>
      </w:r>
    </w:p>
  </w:endnote>
  <w:endnote w:type="continuationSeparator" w:id="0">
    <w:p w:rsidR="002C5E13" w:rsidRDefault="002C5E1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182F199" wp14:editId="577B5AF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6C44D8A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R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LAA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lso/VMEZAADPswAADgAAAAAAAAAAAAAAAAAuAgAAZHJzL2Uyb0RvYy54&#10;bWxQSwECLQAUAAYACAAAACEAc7c4/NoAAAAFAQAADwAAAAAAAAAAAAAAAAAbHAAAZHJzL2Rvd25y&#10;ZXYueG1sUEsFBgAAAAAEAAQA8wAAACIdAAAAAA=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030FEF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97D835A" wp14:editId="4F24DFF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7083ED2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NB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F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Dav2rc0GgAAz7MAAA4AAAAAAAAAAAAAAAAALgIAAGRycy9lMm9Eb2Mu&#10;eG1sUEsBAi0AFAAGAAgAAAAhAHO3OPzaAAAABQEAAA8AAAAAAAAAAAAAAAAAjhwAAGRycy9kb3du&#10;cmV2LnhtbFBLBQYAAAAABAAEAPMAAACVHQAAAAA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13" w:rsidRDefault="002C5E13" w:rsidP="003856C9">
      <w:pPr>
        <w:spacing w:after="0" w:line="240" w:lineRule="auto"/>
      </w:pPr>
      <w:r>
        <w:separator/>
      </w:r>
    </w:p>
  </w:footnote>
  <w:footnote w:type="continuationSeparator" w:id="0">
    <w:p w:rsidR="002C5E13" w:rsidRDefault="002C5E1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2CB3C6C" wp14:editId="49D9BF0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26BB303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nB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25C99A8" wp14:editId="257F8E2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C10ECC2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x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C6ABE"/>
    <w:multiLevelType w:val="hybridMultilevel"/>
    <w:tmpl w:val="89CE3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D4EC5"/>
    <w:multiLevelType w:val="hybridMultilevel"/>
    <w:tmpl w:val="3E84B0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F41B6"/>
    <w:multiLevelType w:val="hybridMultilevel"/>
    <w:tmpl w:val="479EC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EF"/>
    <w:rsid w:val="00030FEF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116E9"/>
    <w:rsid w:val="00283B81"/>
    <w:rsid w:val="00293B83"/>
    <w:rsid w:val="002A3621"/>
    <w:rsid w:val="002A4C3B"/>
    <w:rsid w:val="002B3890"/>
    <w:rsid w:val="002B7747"/>
    <w:rsid w:val="002C5E13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5C487A"/>
    <w:rsid w:val="00616FF4"/>
    <w:rsid w:val="00686956"/>
    <w:rsid w:val="006A3CE7"/>
    <w:rsid w:val="006C463D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B2368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2402F"/>
    <w:rsid w:val="00D5067A"/>
    <w:rsid w:val="00DC0F74"/>
    <w:rsid w:val="00DC79BB"/>
    <w:rsid w:val="00DF0A0F"/>
    <w:rsid w:val="00E34D58"/>
    <w:rsid w:val="00E941EF"/>
    <w:rsid w:val="00EA24F9"/>
    <w:rsid w:val="00EB1C1B"/>
    <w:rsid w:val="00F077AE"/>
    <w:rsid w:val="00F14687"/>
    <w:rsid w:val="00F56435"/>
    <w:rsid w:val="00F63981"/>
    <w:rsid w:val="00F66506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F543B"/>
  <w15:chartTrackingRefBased/>
  <w15:docId w15:val="{E24FAFEF-E7A9-4F68-9EB6-A1B3516D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06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customStyle="1" w:styleId="EndOfDocument">
    <w:name w:val="End Of Document"/>
    <w:basedOn w:val="Normal"/>
    <w:uiPriority w:val="12"/>
    <w:qFormat/>
    <w:rsid w:val="00F66506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ysti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BB929A3E742B58393C7F55E83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5D3E-6C8F-4C5E-ADF9-5DAC8A05F843}"/>
      </w:docPartPr>
      <w:docPartBody>
        <w:p w:rsidR="00000000" w:rsidRDefault="001079B2">
          <w:pPr>
            <w:pStyle w:val="D02BB929A3E742B58393C7F55E83B667"/>
          </w:pPr>
          <w:r>
            <w:t>Objective</w:t>
          </w:r>
        </w:p>
      </w:docPartBody>
    </w:docPart>
    <w:docPart>
      <w:docPartPr>
        <w:name w:val="8629DEF0E5D648BC904A9AE0DFFF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3D18-18EB-4BE2-BFC8-B9930939A94C}"/>
      </w:docPartPr>
      <w:docPartBody>
        <w:p w:rsidR="00000000" w:rsidRDefault="001079B2">
          <w:pPr>
            <w:pStyle w:val="8629DEF0E5D648BC904A9AE0DFFFCE11"/>
          </w:pPr>
          <w:r>
            <w:t>Skills</w:t>
          </w:r>
        </w:p>
      </w:docPartBody>
    </w:docPart>
    <w:docPart>
      <w:docPartPr>
        <w:name w:val="B1E75E59E7D042338D210DC5ED6B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5DDA-586E-46CD-A0C7-E48B1C733644}"/>
      </w:docPartPr>
      <w:docPartBody>
        <w:p w:rsidR="00000000" w:rsidRDefault="001079B2">
          <w:pPr>
            <w:pStyle w:val="B1E75E59E7D042338D210DC5ED6BD450"/>
          </w:pPr>
          <w:r w:rsidRPr="005152F2">
            <w:t>Experience</w:t>
          </w:r>
        </w:p>
      </w:docPartBody>
    </w:docPart>
    <w:docPart>
      <w:docPartPr>
        <w:name w:val="E5BBE577E309467484D86DD61BCA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E7D3-309D-479B-82F5-0F5C02B0B3D5}"/>
      </w:docPartPr>
      <w:docPartBody>
        <w:p w:rsidR="00000000" w:rsidRDefault="001079B2">
          <w:pPr>
            <w:pStyle w:val="E5BBE577E309467484D86DD61BCA6A0C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B2"/>
    <w:rsid w:val="0010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C3DD883D6548A1B84CA95675AB145D">
    <w:name w:val="F6C3DD883D6548A1B84CA95675AB145D"/>
  </w:style>
  <w:style w:type="paragraph" w:customStyle="1" w:styleId="77157BB9371A477F9A81723412AABB56">
    <w:name w:val="77157BB9371A477F9A81723412AABB56"/>
  </w:style>
  <w:style w:type="paragraph" w:customStyle="1" w:styleId="9F76762023D14A3AB9A1827EAF8E022A">
    <w:name w:val="9F76762023D14A3AB9A1827EAF8E022A"/>
  </w:style>
  <w:style w:type="paragraph" w:customStyle="1" w:styleId="FE9A004A1CD84A72885D7036C87CDD21">
    <w:name w:val="FE9A004A1CD84A72885D7036C87CDD21"/>
  </w:style>
  <w:style w:type="paragraph" w:customStyle="1" w:styleId="960FE8FEA3754FFFB5A9C8EC74753798">
    <w:name w:val="960FE8FEA3754FFFB5A9C8EC74753798"/>
  </w:style>
  <w:style w:type="paragraph" w:customStyle="1" w:styleId="D02BB929A3E742B58393C7F55E83B667">
    <w:name w:val="D02BB929A3E742B58393C7F55E83B667"/>
  </w:style>
  <w:style w:type="paragraph" w:customStyle="1" w:styleId="F6FF508D60F04AB5800202B5D53DE92A">
    <w:name w:val="F6FF508D60F04AB5800202B5D53DE92A"/>
  </w:style>
  <w:style w:type="paragraph" w:customStyle="1" w:styleId="8629DEF0E5D648BC904A9AE0DFFFCE11">
    <w:name w:val="8629DEF0E5D648BC904A9AE0DFFFCE11"/>
  </w:style>
  <w:style w:type="paragraph" w:customStyle="1" w:styleId="4006C3D28B344A4BBCAE553DE4F4ECEB">
    <w:name w:val="4006C3D28B344A4BBCAE553DE4F4ECEB"/>
  </w:style>
  <w:style w:type="paragraph" w:customStyle="1" w:styleId="B1E75E59E7D042338D210DC5ED6BD450">
    <w:name w:val="B1E75E59E7D042338D210DC5ED6BD450"/>
  </w:style>
  <w:style w:type="paragraph" w:customStyle="1" w:styleId="8E3E701C2C47454A9B1694227443E569">
    <w:name w:val="8E3E701C2C47454A9B1694227443E569"/>
  </w:style>
  <w:style w:type="paragraph" w:customStyle="1" w:styleId="9755FAEC2A7A49E3BF73F53153AE76B7">
    <w:name w:val="9755FAEC2A7A49E3BF73F53153AE76B7"/>
  </w:style>
  <w:style w:type="paragraph" w:customStyle="1" w:styleId="127D85CB35AD4BFA92CD6FF896A882C7">
    <w:name w:val="127D85CB35AD4BFA92CD6FF896A882C7"/>
  </w:style>
  <w:style w:type="paragraph" w:customStyle="1" w:styleId="8DFE88D634524CC8BBF71764D5232BC5">
    <w:name w:val="8DFE88D634524CC8BBF71764D5232BC5"/>
  </w:style>
  <w:style w:type="paragraph" w:customStyle="1" w:styleId="475C0473CD334B63B8C635700E1BE5DC">
    <w:name w:val="475C0473CD334B63B8C635700E1BE5DC"/>
  </w:style>
  <w:style w:type="paragraph" w:customStyle="1" w:styleId="405ED2FBFB344F7688274BF7DCD9036D">
    <w:name w:val="405ED2FBFB344F7688274BF7DCD9036D"/>
  </w:style>
  <w:style w:type="paragraph" w:customStyle="1" w:styleId="A261C1B0788748C5A1A4A08091C12255">
    <w:name w:val="A261C1B0788748C5A1A4A08091C12255"/>
  </w:style>
  <w:style w:type="paragraph" w:customStyle="1" w:styleId="31CD85AAA4CC429381D4E3AA4D11D476">
    <w:name w:val="31CD85AAA4CC429381D4E3AA4D11D476"/>
  </w:style>
  <w:style w:type="paragraph" w:customStyle="1" w:styleId="E5B28628DAFF48F591FAF1BCD0C6933F">
    <w:name w:val="E5B28628DAFF48F591FAF1BCD0C6933F"/>
  </w:style>
  <w:style w:type="paragraph" w:customStyle="1" w:styleId="E2ACD273721444A8A609E617D610B8D9">
    <w:name w:val="E2ACD273721444A8A609E617D610B8D9"/>
  </w:style>
  <w:style w:type="paragraph" w:customStyle="1" w:styleId="AFD3C6610A6E4B6BA47909409D3318EF">
    <w:name w:val="AFD3C6610A6E4B6BA47909409D3318EF"/>
  </w:style>
  <w:style w:type="paragraph" w:customStyle="1" w:styleId="7C4FDB1851D84A45A38AC2991B953081">
    <w:name w:val="7C4FDB1851D84A45A38AC2991B953081"/>
  </w:style>
  <w:style w:type="paragraph" w:customStyle="1" w:styleId="E5BBE577E309467484D86DD61BCA6A0C">
    <w:name w:val="E5BBE577E309467484D86DD61BCA6A0C"/>
  </w:style>
  <w:style w:type="paragraph" w:customStyle="1" w:styleId="5B6E8F307CEB4F09B6539BEFC4808AA6">
    <w:name w:val="5B6E8F307CEB4F09B6539BEFC4808A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93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Chrysti Climaco</dc:creator>
  <cp:keywords/>
  <dc:description/>
  <cp:lastModifiedBy>Chrysti Climaco</cp:lastModifiedBy>
  <cp:revision>3</cp:revision>
  <dcterms:created xsi:type="dcterms:W3CDTF">2018-06-07T18:47:00Z</dcterms:created>
  <dcterms:modified xsi:type="dcterms:W3CDTF">2018-06-07T20:20:00Z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