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63" w:rsidRDefault="00D70063" w:rsidP="00D70063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157EC6F2" wp14:editId="3BA2E936">
                <wp:simplePos x="0" y="0"/>
                <wp:positionH relativeFrom="page">
                  <wp:posOffset>638175</wp:posOffset>
                </wp:positionH>
                <wp:positionV relativeFrom="margin">
                  <wp:align>top</wp:align>
                </wp:positionV>
                <wp:extent cx="2148840" cy="8477250"/>
                <wp:effectExtent l="0" t="0" r="3810" b="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47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063" w:rsidRPr="00636D9A" w:rsidRDefault="002C17EC" w:rsidP="002C17EC">
                            <w:pPr>
                              <w:pStyle w:val="Photo"/>
                              <w:jc w:val="left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864A04" w:themeColor="accent1" w:themeShade="80"/>
                                <w:kern w:val="28"/>
                                <w:sz w:val="32"/>
                                <w:szCs w:val="56"/>
                              </w:rPr>
                            </w:pPr>
                            <w:r w:rsidRPr="00636D9A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864A04" w:themeColor="accent1" w:themeShade="80"/>
                                <w:kern w:val="28"/>
                                <w:sz w:val="32"/>
                                <w:szCs w:val="56"/>
                              </w:rPr>
                              <w:t>Vanessa Rosas</w:t>
                            </w:r>
                          </w:p>
                          <w:p w:rsidR="002C17EC" w:rsidRPr="002C17EC" w:rsidRDefault="002C17EC" w:rsidP="002C17EC">
                            <w:pPr>
                              <w:pStyle w:val="Photo"/>
                              <w:jc w:val="left"/>
                              <w:rPr>
                                <w:rFonts w:asciiTheme="majorHAnsi" w:hAnsiTheme="majorHAnsi"/>
                                <w:caps/>
                                <w:color w:val="5A5A5A" w:themeColor="text1" w:themeTint="A5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aps/>
                                <w:color w:val="5A5A5A" w:themeColor="text1" w:themeTint="A5"/>
                              </w:rPr>
                              <w:t>Entry-Level</w:t>
                            </w:r>
                          </w:p>
                          <w:sdt>
                            <w:sdtPr>
                              <w:alias w:val="Your Name"/>
                              <w:tag w:val="Your Name"/>
                              <w:id w:val="-1489158292"/>
                              <w:placeholder>
                                <w:docPart w:val="4087D2BDDA7844B5AE026A11FD1AF5C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:rsidR="00187B92" w:rsidRPr="00486E5D" w:rsidRDefault="002C17EC" w:rsidP="00486E5D">
                                <w:pPr>
                                  <w:pStyle w:val="Title"/>
                                </w:pPr>
                                <w:r>
                                  <w:t>Vitals</w:t>
                                </w:r>
                              </w:p>
                            </w:sdtContent>
                          </w:sdt>
                          <w:p w:rsidR="00553BC9" w:rsidRDefault="007E6DDB" w:rsidP="002C17EC">
                            <w:pPr>
                              <w:pStyle w:val="ContactInfo"/>
                            </w:pPr>
                            <w:sdt>
                              <w:sdtPr>
                                <w:rPr>
                                  <w:b/>
                                  <w:color w:val="1D4296" w:themeColor="accent4" w:themeShade="80"/>
                                </w:rPr>
                                <w:alias w:val="Position Title"/>
                                <w:tag w:val=""/>
                                <w:id w:val="-214128171"/>
                                <w:placeholder>
                                  <w:docPart w:val="56B8F7ABEBB64F3EAB796A0E85603E93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2C17EC" w:rsidRPr="00553BC9">
                                  <w:rPr>
                                    <w:b/>
                                    <w:color w:val="1D4296" w:themeColor="accent4" w:themeShade="80"/>
                                  </w:rPr>
                                  <w:t>Current Position: C</w:t>
                                </w:r>
                                <w:r w:rsidR="00806F1F">
                                  <w:rPr>
                                    <w:b/>
                                    <w:color w:val="1D4296" w:themeColor="accent4" w:themeShade="80"/>
                                  </w:rPr>
                                  <w:t>ollege of Central Florida</w:t>
                                </w:r>
                                <w:r w:rsidR="002C17EC" w:rsidRPr="00553BC9">
                                  <w:rPr>
                                    <w:b/>
                                    <w:color w:val="1D4296" w:themeColor="accent4" w:themeShade="80"/>
                                  </w:rPr>
                                  <w:t xml:space="preserve"> Lab </w:t>
                                </w:r>
                                <w:r w:rsidR="00B625C1" w:rsidRPr="00553BC9">
                                  <w:rPr>
                                    <w:b/>
                                    <w:color w:val="1D4296" w:themeColor="accent4" w:themeShade="80"/>
                                  </w:rPr>
                                  <w:t>Assistant</w:t>
                                </w:r>
                                <w:r w:rsidR="002C17EC" w:rsidRPr="00553BC9">
                                  <w:rPr>
                                    <w:b/>
                                    <w:color w:val="1D4296" w:themeColor="accent4" w:themeShade="80"/>
                                  </w:rPr>
                                  <w:br/>
                                </w:r>
                              </w:sdtContent>
                            </w:sdt>
                            <w:r w:rsidR="00580EA7" w:rsidRPr="00553BC9">
                              <w:rPr>
                                <w:b/>
                              </w:rPr>
                              <w:t>Address:</w:t>
                            </w:r>
                            <w:r w:rsidR="00580EA7">
                              <w:t xml:space="preserve"> </w:t>
                            </w:r>
                            <w:r w:rsidR="00580EA7" w:rsidRPr="00580EA7">
                              <w:t>3001 SW College Rd, Ocala, FL 34474</w:t>
                            </w:r>
                            <w:r w:rsidR="00553BC9">
                              <w:br/>
                            </w:r>
                            <w:r w:rsidR="00553BC9" w:rsidRPr="00553BC9">
                              <w:rPr>
                                <w:b/>
                              </w:rPr>
                              <w:t>Supervisor Name:</w:t>
                            </w:r>
                            <w:r w:rsidR="00553BC9">
                              <w:t xml:space="preserve"> Kim Sellers</w:t>
                            </w:r>
                            <w:r w:rsidR="00553BC9">
                              <w:br/>
                            </w:r>
                            <w:r w:rsidR="00553BC9">
                              <w:rPr>
                                <w:b/>
                              </w:rPr>
                              <w:t>T:</w:t>
                            </w:r>
                            <w:r w:rsidR="00553BC9">
                              <w:t xml:space="preserve"> 352-</w:t>
                            </w:r>
                            <w:r w:rsidR="00553BC9" w:rsidRPr="00553BC9">
                              <w:t>717</w:t>
                            </w:r>
                            <w:r w:rsidR="00553BC9">
                              <w:t xml:space="preserve">-2255 </w:t>
                            </w:r>
                            <w:r w:rsidR="00580EA7">
                              <w:br/>
                            </w:r>
                          </w:p>
                          <w:p w:rsidR="00B625C1" w:rsidRDefault="00553BC9" w:rsidP="002C17EC">
                            <w:pPr>
                              <w:pStyle w:val="ContactInfo"/>
                            </w:pPr>
                            <w:r w:rsidRPr="00553BC9">
                              <w:rPr>
                                <w:b/>
                              </w:rPr>
                              <w:t>My Information</w:t>
                            </w:r>
                            <w:r>
                              <w:br/>
                            </w:r>
                            <w:r w:rsidRPr="00553BC9">
                              <w:rPr>
                                <w:b/>
                              </w:rPr>
                              <w:t>Address:</w:t>
                            </w:r>
                            <w:r>
                              <w:t xml:space="preserve"> </w:t>
                            </w:r>
                            <w:r w:rsidR="00B625C1">
                              <w:t>8979 W HWY 326</w:t>
                            </w:r>
                            <w:r w:rsidR="00B625C1">
                              <w:br/>
                              <w:t>OCALA, FL 34482</w:t>
                            </w:r>
                          </w:p>
                          <w:p w:rsidR="002C17EC" w:rsidRDefault="00553BC9" w:rsidP="002C17EC">
                            <w:pPr>
                              <w:pStyle w:val="ContactInf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T: </w:t>
                            </w:r>
                            <w:r w:rsidR="00B625C1">
                              <w:t>352-875-2838</w:t>
                            </w:r>
                          </w:p>
                          <w:p w:rsidR="002C17EC" w:rsidRDefault="002C17EC" w:rsidP="002C17EC">
                            <w:pPr>
                              <w:pStyle w:val="ContactInfo"/>
                            </w:pPr>
                            <w:r w:rsidRPr="002C17EC">
                              <w:rPr>
                                <w:b/>
                                <w:bCs/>
                              </w:rPr>
                              <w:t>E</w:t>
                            </w:r>
                            <w:r>
                              <w:t xml:space="preserve"> </w:t>
                            </w:r>
                            <w:r w:rsidR="00B625C1">
                              <w:t>VanessaRosasVida@Yahoo.com</w:t>
                            </w:r>
                          </w:p>
                          <w:sdt>
                            <w:sdtPr>
                              <w:id w:val="1993831541"/>
                              <w:placeholder>
                                <w:docPart w:val="909A5EEF50C2401B87EAF8F13D2B4361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:rsidR="00D70063" w:rsidRDefault="00D70063" w:rsidP="00D70063">
                                <w:pPr>
                                  <w:pStyle w:val="Heading2"/>
                                </w:pPr>
                                <w:r>
                                  <w:t>Skills &amp; Abilities</w:t>
                                </w:r>
                              </w:p>
                            </w:sdtContent>
                          </w:sdt>
                          <w:p w:rsidR="00D70063" w:rsidRDefault="00B625C1" w:rsidP="00B625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Bilingual (Spanish)</w:t>
                            </w:r>
                          </w:p>
                          <w:p w:rsidR="00B625C1" w:rsidRPr="00B625C1" w:rsidRDefault="00806F1F" w:rsidP="00B625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Microsoft Office/Word</w:t>
                            </w:r>
                            <w:bookmarkStart w:id="0" w:name="_GoBack"/>
                            <w:bookmarkEnd w:id="0"/>
                            <w:r w:rsidR="00B625C1" w:rsidRPr="00B625C1">
                              <w:t>: Computer Skills</w:t>
                            </w:r>
                          </w:p>
                          <w:p w:rsidR="00B625C1" w:rsidRDefault="00B625C1" w:rsidP="00B625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Customer Service Experience</w:t>
                            </w:r>
                          </w:p>
                          <w:p w:rsidR="00B625C1" w:rsidRDefault="00B625C1" w:rsidP="00B625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Retail Experience</w:t>
                            </w:r>
                          </w:p>
                          <w:p w:rsidR="00B625C1" w:rsidRDefault="00B625C1" w:rsidP="00B625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B625C1">
                              <w:t>Reliable</w:t>
                            </w:r>
                          </w:p>
                          <w:p w:rsidR="00B625C1" w:rsidRPr="00B625C1" w:rsidRDefault="00B625C1" w:rsidP="00B625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B625C1">
                              <w:t>Strong Work Ethic</w:t>
                            </w:r>
                          </w:p>
                          <w:p w:rsidR="00B625C1" w:rsidRPr="00B625C1" w:rsidRDefault="00B625C1" w:rsidP="00B625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B625C1">
                              <w:t>Teamwork &amp; Interpersonal Skills</w:t>
                            </w:r>
                          </w:p>
                          <w:p w:rsidR="00B625C1" w:rsidRPr="00B625C1" w:rsidRDefault="00B625C1" w:rsidP="00B625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B625C1">
                              <w:t>Good Planning and Research Skills</w:t>
                            </w:r>
                          </w:p>
                          <w:p w:rsidR="00B625C1" w:rsidRPr="00B625C1" w:rsidRDefault="00B625C1" w:rsidP="00B625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B625C1">
                              <w:t>Good Communication Skills</w:t>
                            </w:r>
                          </w:p>
                          <w:p w:rsidR="00A10E87" w:rsidRPr="00A10E87" w:rsidRDefault="00A10E87" w:rsidP="00A10E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A10E87">
                              <w:t>Time Management</w:t>
                            </w:r>
                          </w:p>
                          <w:p w:rsidR="00B625C1" w:rsidRDefault="00A10E87" w:rsidP="00B625C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Willing to learn &amp; train on the scene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EC6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50.25pt;margin-top:0;width:169.2pt;height:6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" filled="f" stroked="f">
                <v:textbox inset="0,0,0,0">
                  <w:txbxContent>
                    <w:p w:rsidR="00D70063" w:rsidRPr="00636D9A" w:rsidRDefault="002C17EC" w:rsidP="002C17EC">
                      <w:pPr>
                        <w:pStyle w:val="Photo"/>
                        <w:jc w:val="left"/>
                        <w:rPr>
                          <w:rFonts w:asciiTheme="majorHAnsi" w:eastAsiaTheme="majorEastAsia" w:hAnsiTheme="majorHAnsi" w:cstheme="majorBidi"/>
                          <w:caps/>
                          <w:color w:val="864A04" w:themeColor="accent1" w:themeShade="80"/>
                          <w:kern w:val="28"/>
                          <w:sz w:val="32"/>
                          <w:szCs w:val="56"/>
                        </w:rPr>
                      </w:pPr>
                      <w:r w:rsidRPr="00636D9A">
                        <w:rPr>
                          <w:rFonts w:asciiTheme="majorHAnsi" w:eastAsiaTheme="majorEastAsia" w:hAnsiTheme="majorHAnsi" w:cstheme="majorBidi"/>
                          <w:caps/>
                          <w:color w:val="864A04" w:themeColor="accent1" w:themeShade="80"/>
                          <w:kern w:val="28"/>
                          <w:sz w:val="32"/>
                          <w:szCs w:val="56"/>
                        </w:rPr>
                        <w:t>Vanessa Rosas</w:t>
                      </w:r>
                    </w:p>
                    <w:p w:rsidR="002C17EC" w:rsidRPr="002C17EC" w:rsidRDefault="002C17EC" w:rsidP="002C17EC">
                      <w:pPr>
                        <w:pStyle w:val="Photo"/>
                        <w:jc w:val="left"/>
                        <w:rPr>
                          <w:rFonts w:asciiTheme="majorHAnsi" w:hAnsiTheme="majorHAnsi"/>
                          <w:caps/>
                          <w:color w:val="5A5A5A" w:themeColor="text1" w:themeTint="A5"/>
                        </w:rPr>
                      </w:pPr>
                      <w:r>
                        <w:rPr>
                          <w:rFonts w:asciiTheme="majorHAnsi" w:hAnsiTheme="majorHAnsi"/>
                          <w:caps/>
                          <w:color w:val="5A5A5A" w:themeColor="text1" w:themeTint="A5"/>
                        </w:rPr>
                        <w:t>Entry-Level</w:t>
                      </w:r>
                    </w:p>
                    <w:sdt>
                      <w:sdtPr>
                        <w:alias w:val="Your Name"/>
                        <w:tag w:val="Your Name"/>
                        <w:id w:val="-1489158292"/>
                        <w:placeholder>
                          <w:docPart w:val="4087D2BDDA7844B5AE026A11FD1AF5C8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EndPr/>
                      <w:sdtContent>
                        <w:p w:rsidR="00187B92" w:rsidRPr="00486E5D" w:rsidRDefault="002C17EC" w:rsidP="00486E5D">
                          <w:pPr>
                            <w:pStyle w:val="Title"/>
                          </w:pPr>
                          <w:r>
                            <w:t>Vitals</w:t>
                          </w:r>
                        </w:p>
                      </w:sdtContent>
                    </w:sdt>
                    <w:p w:rsidR="00553BC9" w:rsidRDefault="007E6DDB" w:rsidP="002C17EC">
                      <w:pPr>
                        <w:pStyle w:val="ContactInfo"/>
                      </w:pPr>
                      <w:sdt>
                        <w:sdtPr>
                          <w:rPr>
                            <w:b/>
                            <w:color w:val="1D4296" w:themeColor="accent4" w:themeShade="80"/>
                          </w:rPr>
                          <w:alias w:val="Position Title"/>
                          <w:tag w:val=""/>
                          <w:id w:val="-214128171"/>
                          <w:placeholder>
                            <w:docPart w:val="56B8F7ABEBB64F3EAB796A0E85603E93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2C17EC" w:rsidRPr="00553BC9">
                            <w:rPr>
                              <w:b/>
                              <w:color w:val="1D4296" w:themeColor="accent4" w:themeShade="80"/>
                            </w:rPr>
                            <w:t>Current Position: C</w:t>
                          </w:r>
                          <w:r w:rsidR="00806F1F">
                            <w:rPr>
                              <w:b/>
                              <w:color w:val="1D4296" w:themeColor="accent4" w:themeShade="80"/>
                            </w:rPr>
                            <w:t>ollege of Central Florida</w:t>
                          </w:r>
                          <w:r w:rsidR="002C17EC" w:rsidRPr="00553BC9">
                            <w:rPr>
                              <w:b/>
                              <w:color w:val="1D4296" w:themeColor="accent4" w:themeShade="80"/>
                            </w:rPr>
                            <w:t xml:space="preserve"> Lab </w:t>
                          </w:r>
                          <w:r w:rsidR="00B625C1" w:rsidRPr="00553BC9">
                            <w:rPr>
                              <w:b/>
                              <w:color w:val="1D4296" w:themeColor="accent4" w:themeShade="80"/>
                            </w:rPr>
                            <w:t>Assistant</w:t>
                          </w:r>
                          <w:r w:rsidR="002C17EC" w:rsidRPr="00553BC9">
                            <w:rPr>
                              <w:b/>
                              <w:color w:val="1D4296" w:themeColor="accent4" w:themeShade="80"/>
                            </w:rPr>
                            <w:br/>
                          </w:r>
                        </w:sdtContent>
                      </w:sdt>
                      <w:r w:rsidR="00580EA7" w:rsidRPr="00553BC9">
                        <w:rPr>
                          <w:b/>
                        </w:rPr>
                        <w:t>Address:</w:t>
                      </w:r>
                      <w:r w:rsidR="00580EA7">
                        <w:t xml:space="preserve"> </w:t>
                      </w:r>
                      <w:r w:rsidR="00580EA7" w:rsidRPr="00580EA7">
                        <w:t>3001 SW College Rd, Ocala, FL 34474</w:t>
                      </w:r>
                      <w:r w:rsidR="00553BC9">
                        <w:br/>
                      </w:r>
                      <w:r w:rsidR="00553BC9" w:rsidRPr="00553BC9">
                        <w:rPr>
                          <w:b/>
                        </w:rPr>
                        <w:t>Supervisor Name:</w:t>
                      </w:r>
                      <w:r w:rsidR="00553BC9">
                        <w:t xml:space="preserve"> Kim Sellers</w:t>
                      </w:r>
                      <w:r w:rsidR="00553BC9">
                        <w:br/>
                      </w:r>
                      <w:r w:rsidR="00553BC9">
                        <w:rPr>
                          <w:b/>
                        </w:rPr>
                        <w:t>T:</w:t>
                      </w:r>
                      <w:r w:rsidR="00553BC9">
                        <w:t xml:space="preserve"> 352-</w:t>
                      </w:r>
                      <w:r w:rsidR="00553BC9" w:rsidRPr="00553BC9">
                        <w:t>717</w:t>
                      </w:r>
                      <w:r w:rsidR="00553BC9">
                        <w:t xml:space="preserve">-2255 </w:t>
                      </w:r>
                      <w:r w:rsidR="00580EA7">
                        <w:br/>
                      </w:r>
                    </w:p>
                    <w:p w:rsidR="00B625C1" w:rsidRDefault="00553BC9" w:rsidP="002C17EC">
                      <w:pPr>
                        <w:pStyle w:val="ContactInfo"/>
                      </w:pPr>
                      <w:r w:rsidRPr="00553BC9">
                        <w:rPr>
                          <w:b/>
                        </w:rPr>
                        <w:t>My Information</w:t>
                      </w:r>
                      <w:r>
                        <w:br/>
                      </w:r>
                      <w:r w:rsidRPr="00553BC9">
                        <w:rPr>
                          <w:b/>
                        </w:rPr>
                        <w:t>Address:</w:t>
                      </w:r>
                      <w:r>
                        <w:t xml:space="preserve"> </w:t>
                      </w:r>
                      <w:r w:rsidR="00B625C1">
                        <w:t>8979 W HWY 326</w:t>
                      </w:r>
                      <w:r w:rsidR="00B625C1">
                        <w:br/>
                        <w:t>OCALA, FL 34482</w:t>
                      </w:r>
                    </w:p>
                    <w:p w:rsidR="002C17EC" w:rsidRDefault="00553BC9" w:rsidP="002C17EC">
                      <w:pPr>
                        <w:pStyle w:val="ContactInfo"/>
                      </w:pPr>
                      <w:r>
                        <w:rPr>
                          <w:b/>
                          <w:bCs/>
                        </w:rPr>
                        <w:t xml:space="preserve">T: </w:t>
                      </w:r>
                      <w:r w:rsidR="00B625C1">
                        <w:t>352-875-2838</w:t>
                      </w:r>
                    </w:p>
                    <w:p w:rsidR="002C17EC" w:rsidRDefault="002C17EC" w:rsidP="002C17EC">
                      <w:pPr>
                        <w:pStyle w:val="ContactInfo"/>
                      </w:pPr>
                      <w:r w:rsidRPr="002C17EC">
                        <w:rPr>
                          <w:b/>
                          <w:bCs/>
                        </w:rPr>
                        <w:t>E</w:t>
                      </w:r>
                      <w:r>
                        <w:t xml:space="preserve"> </w:t>
                      </w:r>
                      <w:r w:rsidR="00B625C1">
                        <w:t>VanessaRosasVida@Yahoo.com</w:t>
                      </w:r>
                    </w:p>
                    <w:sdt>
                      <w:sdtPr>
                        <w:id w:val="1993831541"/>
                        <w:placeholder>
                          <w:docPart w:val="909A5EEF50C2401B87EAF8F13D2B4361"/>
                        </w:placeholder>
                        <w:temporary/>
                        <w:showingPlcHdr/>
                        <w15:appearance w15:val="hidden"/>
                      </w:sdtPr>
                      <w:sdtEndPr/>
                      <w:sdtContent>
                        <w:p w:rsidR="00D70063" w:rsidRDefault="00D70063" w:rsidP="00D70063">
                          <w:pPr>
                            <w:pStyle w:val="Heading2"/>
                          </w:pPr>
                          <w:r>
                            <w:t>Skills &amp; Abilities</w:t>
                          </w:r>
                        </w:p>
                      </w:sdtContent>
                    </w:sdt>
                    <w:p w:rsidR="00D70063" w:rsidRDefault="00B625C1" w:rsidP="00B625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Bilingual (Spanish)</w:t>
                      </w:r>
                    </w:p>
                    <w:p w:rsidR="00B625C1" w:rsidRPr="00B625C1" w:rsidRDefault="00806F1F" w:rsidP="00B625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Microsoft Office/Word</w:t>
                      </w:r>
                      <w:bookmarkStart w:id="1" w:name="_GoBack"/>
                      <w:bookmarkEnd w:id="1"/>
                      <w:r w:rsidR="00B625C1" w:rsidRPr="00B625C1">
                        <w:t>: Computer Skills</w:t>
                      </w:r>
                    </w:p>
                    <w:p w:rsidR="00B625C1" w:rsidRDefault="00B625C1" w:rsidP="00B625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Customer Service Experience</w:t>
                      </w:r>
                    </w:p>
                    <w:p w:rsidR="00B625C1" w:rsidRDefault="00B625C1" w:rsidP="00B625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Retail Experience</w:t>
                      </w:r>
                    </w:p>
                    <w:p w:rsidR="00B625C1" w:rsidRDefault="00B625C1" w:rsidP="00B625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B625C1">
                        <w:t>Reliable</w:t>
                      </w:r>
                    </w:p>
                    <w:p w:rsidR="00B625C1" w:rsidRPr="00B625C1" w:rsidRDefault="00B625C1" w:rsidP="00B625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B625C1">
                        <w:t>Strong Work Ethic</w:t>
                      </w:r>
                    </w:p>
                    <w:p w:rsidR="00B625C1" w:rsidRPr="00B625C1" w:rsidRDefault="00B625C1" w:rsidP="00B625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B625C1">
                        <w:t>Teamwork &amp; Interpersonal Skills</w:t>
                      </w:r>
                    </w:p>
                    <w:p w:rsidR="00B625C1" w:rsidRPr="00B625C1" w:rsidRDefault="00B625C1" w:rsidP="00B625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B625C1">
                        <w:t>Good Planning and Research Skills</w:t>
                      </w:r>
                    </w:p>
                    <w:p w:rsidR="00B625C1" w:rsidRPr="00B625C1" w:rsidRDefault="00B625C1" w:rsidP="00B625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B625C1">
                        <w:t>Good Communication Skills</w:t>
                      </w:r>
                    </w:p>
                    <w:p w:rsidR="00A10E87" w:rsidRPr="00A10E87" w:rsidRDefault="00A10E87" w:rsidP="00A10E8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A10E87">
                        <w:t>Time Management</w:t>
                      </w:r>
                    </w:p>
                    <w:p w:rsidR="00B625C1" w:rsidRDefault="00A10E87" w:rsidP="00B625C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Willing to learn &amp; train on the scene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id w:val="-1420087472"/>
          <w:placeholder>
            <w:docPart w:val="F3921D46AA63470886FB93DD0C04474D"/>
          </w:placeholder>
          <w:temporary/>
          <w:showingPlcHdr/>
          <w15:appearance w15:val="hidden"/>
        </w:sdtPr>
        <w:sdtEndPr/>
        <w:sdtContent>
          <w:r w:rsidRPr="00636D9A">
            <w:t>Experience</w:t>
          </w:r>
        </w:sdtContent>
      </w:sdt>
    </w:p>
    <w:p w:rsidR="00D70063" w:rsidRDefault="00A10E87" w:rsidP="00D70063">
      <w:pPr>
        <w:pStyle w:val="Heading4"/>
      </w:pPr>
      <w:r>
        <w:t>KOHLS- POS Bagger Associate</w:t>
      </w:r>
      <w:r w:rsidR="00580EA7">
        <w:t>|</w:t>
      </w:r>
      <w:r w:rsidRPr="00A10E87">
        <w:t>4031 SW 43rd St Rd, Ocala, FL 34474</w:t>
      </w:r>
    </w:p>
    <w:p w:rsidR="00D70063" w:rsidRDefault="00A10E87" w:rsidP="00D70063">
      <w:pPr>
        <w:pStyle w:val="Heading5"/>
      </w:pPr>
      <w:r w:rsidRPr="00A10E87">
        <w:t>11-26-2015 TO 02-16-2016</w:t>
      </w:r>
    </w:p>
    <w:p w:rsidR="00F40431" w:rsidRPr="00F40431" w:rsidRDefault="00F40431" w:rsidP="00F40431">
      <w:pPr>
        <w:pStyle w:val="ListParagraph"/>
        <w:numPr>
          <w:ilvl w:val="0"/>
          <w:numId w:val="3"/>
        </w:numPr>
        <w:rPr>
          <w:lang w:eastAsia="ja-JP"/>
        </w:rPr>
      </w:pPr>
      <w:r w:rsidRPr="00F40431">
        <w:rPr>
          <w:lang w:eastAsia="ja-JP"/>
        </w:rPr>
        <w:t>My position was seasonal &amp; my duty was staff on floor</w:t>
      </w:r>
    </w:p>
    <w:p w:rsidR="00F40431" w:rsidRPr="00F40431" w:rsidRDefault="00F40431" w:rsidP="00F40431">
      <w:pPr>
        <w:pStyle w:val="ListParagraph"/>
        <w:numPr>
          <w:ilvl w:val="0"/>
          <w:numId w:val="3"/>
        </w:numPr>
        <w:rPr>
          <w:lang w:eastAsia="ja-JP"/>
        </w:rPr>
      </w:pPr>
      <w:r w:rsidRPr="00F40431">
        <w:rPr>
          <w:lang w:eastAsia="ja-JP"/>
        </w:rPr>
        <w:t>Folding Clothes</w:t>
      </w:r>
    </w:p>
    <w:p w:rsidR="00F40431" w:rsidRPr="00F40431" w:rsidRDefault="00F40431" w:rsidP="00F40431">
      <w:pPr>
        <w:pStyle w:val="ListParagraph"/>
        <w:numPr>
          <w:ilvl w:val="0"/>
          <w:numId w:val="3"/>
        </w:numPr>
        <w:rPr>
          <w:lang w:eastAsia="ja-JP"/>
        </w:rPr>
      </w:pPr>
      <w:r w:rsidRPr="00F40431">
        <w:rPr>
          <w:lang w:eastAsia="ja-JP"/>
        </w:rPr>
        <w:t xml:space="preserve">Stocking </w:t>
      </w:r>
    </w:p>
    <w:p w:rsidR="00F40431" w:rsidRPr="00F40431" w:rsidRDefault="00F40431" w:rsidP="00F40431">
      <w:pPr>
        <w:pStyle w:val="ListParagraph"/>
        <w:numPr>
          <w:ilvl w:val="0"/>
          <w:numId w:val="3"/>
        </w:numPr>
        <w:rPr>
          <w:lang w:eastAsia="ja-JP"/>
        </w:rPr>
      </w:pPr>
      <w:r w:rsidRPr="00F40431">
        <w:rPr>
          <w:lang w:eastAsia="ja-JP"/>
        </w:rPr>
        <w:t>Assist in department recoveries</w:t>
      </w:r>
    </w:p>
    <w:p w:rsidR="00F40431" w:rsidRPr="00F40431" w:rsidRDefault="00F40431" w:rsidP="00F40431">
      <w:pPr>
        <w:pStyle w:val="ListParagraph"/>
        <w:numPr>
          <w:ilvl w:val="0"/>
          <w:numId w:val="3"/>
        </w:numPr>
        <w:rPr>
          <w:lang w:eastAsia="ja-JP"/>
        </w:rPr>
      </w:pPr>
      <w:r w:rsidRPr="00F40431">
        <w:rPr>
          <w:lang w:eastAsia="ja-JP"/>
        </w:rPr>
        <w:t xml:space="preserve">Customer Service </w:t>
      </w:r>
    </w:p>
    <w:p w:rsidR="00D70063" w:rsidRDefault="007A730B" w:rsidP="00D70063">
      <w:pPr>
        <w:pStyle w:val="Heading4"/>
      </w:pPr>
      <w:r>
        <w:t>central florida child care center – childcare worker|</w:t>
      </w:r>
      <w:r w:rsidRPr="007A730B">
        <w:t>426 SW 15th St, Ocala, FL 34471</w:t>
      </w:r>
    </w:p>
    <w:p w:rsidR="007A730B" w:rsidRDefault="007A730B" w:rsidP="007A730B">
      <w:pPr>
        <w:pStyle w:val="Heading5"/>
      </w:pPr>
      <w:r>
        <w:t>11-12-2016 to 04-06-2017</w:t>
      </w:r>
    </w:p>
    <w:p w:rsidR="007A730B" w:rsidRPr="007A730B" w:rsidRDefault="007A730B" w:rsidP="00F40431">
      <w:pPr>
        <w:pStyle w:val="ListParagraph"/>
        <w:numPr>
          <w:ilvl w:val="0"/>
          <w:numId w:val="3"/>
        </w:numPr>
        <w:rPr>
          <w:lang w:eastAsia="ja-JP"/>
        </w:rPr>
      </w:pPr>
      <w:r w:rsidRPr="007A730B">
        <w:rPr>
          <w:lang w:eastAsia="ja-JP"/>
        </w:rPr>
        <w:t>Supervise &amp; monitor the safety of children in their care</w:t>
      </w:r>
    </w:p>
    <w:p w:rsidR="007A730B" w:rsidRPr="007A730B" w:rsidRDefault="007A730B" w:rsidP="00F40431">
      <w:pPr>
        <w:pStyle w:val="ListParagraph"/>
        <w:numPr>
          <w:ilvl w:val="0"/>
          <w:numId w:val="3"/>
        </w:numPr>
        <w:rPr>
          <w:lang w:eastAsia="ja-JP"/>
        </w:rPr>
      </w:pPr>
      <w:r w:rsidRPr="007A730B">
        <w:rPr>
          <w:lang w:eastAsia="ja-JP"/>
        </w:rPr>
        <w:t>Change the diapers/clothes of infants &amp; toddlers</w:t>
      </w:r>
    </w:p>
    <w:p w:rsidR="007A730B" w:rsidRPr="007A730B" w:rsidRDefault="007A730B" w:rsidP="00F40431">
      <w:pPr>
        <w:pStyle w:val="ListParagraph"/>
        <w:numPr>
          <w:ilvl w:val="0"/>
          <w:numId w:val="3"/>
        </w:numPr>
        <w:rPr>
          <w:lang w:eastAsia="ja-JP"/>
        </w:rPr>
      </w:pPr>
      <w:r w:rsidRPr="007A730B">
        <w:rPr>
          <w:lang w:eastAsia="ja-JP"/>
        </w:rPr>
        <w:t>Help children keep good hygiene</w:t>
      </w:r>
    </w:p>
    <w:p w:rsidR="007A730B" w:rsidRPr="007A730B" w:rsidRDefault="007A730B" w:rsidP="00F40431">
      <w:pPr>
        <w:pStyle w:val="ListParagraph"/>
        <w:numPr>
          <w:ilvl w:val="0"/>
          <w:numId w:val="3"/>
        </w:numPr>
        <w:rPr>
          <w:lang w:eastAsia="ja-JP"/>
        </w:rPr>
      </w:pPr>
      <w:r w:rsidRPr="007A730B">
        <w:rPr>
          <w:lang w:eastAsia="ja-JP"/>
        </w:rPr>
        <w:t>Develop schedules/routines to ensure that children have enough physical activity, playtime, &amp; rest</w:t>
      </w:r>
    </w:p>
    <w:p w:rsidR="007A730B" w:rsidRPr="007A730B" w:rsidRDefault="007A730B" w:rsidP="00F40431">
      <w:pPr>
        <w:pStyle w:val="ListParagraph"/>
        <w:numPr>
          <w:ilvl w:val="0"/>
          <w:numId w:val="3"/>
        </w:numPr>
        <w:rPr>
          <w:lang w:eastAsia="ja-JP"/>
        </w:rPr>
      </w:pPr>
      <w:r w:rsidRPr="007A730B">
        <w:rPr>
          <w:lang w:eastAsia="ja-JP"/>
        </w:rPr>
        <w:t>Implement a curriculum that allow children to learn about the world and explore interests</w:t>
      </w:r>
    </w:p>
    <w:p w:rsidR="007A730B" w:rsidRDefault="007A730B" w:rsidP="00F40431">
      <w:pPr>
        <w:pStyle w:val="ListParagraph"/>
        <w:numPr>
          <w:ilvl w:val="0"/>
          <w:numId w:val="3"/>
        </w:numPr>
        <w:rPr>
          <w:lang w:eastAsia="ja-JP"/>
        </w:rPr>
      </w:pPr>
      <w:r w:rsidRPr="007A730B">
        <w:rPr>
          <w:lang w:eastAsia="ja-JP"/>
        </w:rPr>
        <w:t>Keep records of children’s progress, routines, and interest</w:t>
      </w:r>
    </w:p>
    <w:sdt>
      <w:sdtPr>
        <w:id w:val="1745452497"/>
        <w:placeholder>
          <w:docPart w:val="F5A6EF15CD5F4BC9A5D0ECAC7D9AA0AA"/>
        </w:placeholder>
        <w:temporary/>
        <w:showingPlcHdr/>
        <w15:appearance w15:val="hidden"/>
      </w:sdtPr>
      <w:sdtEndPr/>
      <w:sdtContent>
        <w:p w:rsidR="00D70063" w:rsidRDefault="00D70063" w:rsidP="00D70063">
          <w:pPr>
            <w:pStyle w:val="Heading3"/>
          </w:pPr>
          <w:r>
            <w:t>Education</w:t>
          </w:r>
        </w:p>
      </w:sdtContent>
    </w:sdt>
    <w:p w:rsidR="00F40431" w:rsidRDefault="00F40431" w:rsidP="00F40431">
      <w:pPr>
        <w:pStyle w:val="Heading4"/>
      </w:pPr>
      <w:r>
        <w:t xml:space="preserve">North Marion high school- Diploma </w:t>
      </w:r>
    </w:p>
    <w:p w:rsidR="00F40431" w:rsidRPr="00F40431" w:rsidRDefault="00F40431" w:rsidP="00F40431">
      <w:pPr>
        <w:pStyle w:val="Heading5"/>
      </w:pPr>
      <w:r>
        <w:t>06-04-2014</w:t>
      </w:r>
    </w:p>
    <w:p w:rsidR="00F40431" w:rsidRDefault="00F40431" w:rsidP="00D70063">
      <w:r w:rsidRPr="00A41893">
        <w:rPr>
          <w:b/>
        </w:rPr>
        <w:t>Address:</w:t>
      </w:r>
      <w:r>
        <w:t xml:space="preserve"> 151 W Hwy 329, Citra, FL 32113</w:t>
      </w:r>
      <w:r w:rsidR="00636D9A">
        <w:br/>
      </w:r>
      <w:r w:rsidRPr="00A41893">
        <w:rPr>
          <w:b/>
        </w:rPr>
        <w:t>Phone Number:</w:t>
      </w:r>
      <w:r>
        <w:t xml:space="preserve"> 352-</w:t>
      </w:r>
      <w:r w:rsidRPr="001326A6">
        <w:t xml:space="preserve"> 671-6010</w:t>
      </w:r>
    </w:p>
    <w:p w:rsidR="00636D9A" w:rsidRDefault="00636D9A" w:rsidP="00636D9A">
      <w:pPr>
        <w:pStyle w:val="Heading4"/>
      </w:pPr>
      <w:r>
        <w:t>COLLEGE OF CENTRAL FLORIDA- LIBERAL ARTS MAJOR</w:t>
      </w:r>
    </w:p>
    <w:p w:rsidR="00636D9A" w:rsidRDefault="00636D9A" w:rsidP="00636D9A">
      <w:pPr>
        <w:pStyle w:val="Heading5"/>
      </w:pPr>
      <w:r>
        <w:t>Continuing Study</w:t>
      </w:r>
    </w:p>
    <w:p w:rsidR="00636D9A" w:rsidRPr="00636D9A" w:rsidRDefault="00636D9A" w:rsidP="00636D9A">
      <w:pPr>
        <w:rPr>
          <w:lang w:eastAsia="ja-JP"/>
        </w:rPr>
      </w:pPr>
      <w:r w:rsidRPr="00A41893">
        <w:rPr>
          <w:b/>
          <w:lang w:eastAsia="ja-JP"/>
        </w:rPr>
        <w:t>Address:</w:t>
      </w:r>
      <w:r>
        <w:rPr>
          <w:lang w:eastAsia="ja-JP"/>
        </w:rPr>
        <w:t xml:space="preserve"> </w:t>
      </w:r>
      <w:r w:rsidRPr="007263C1">
        <w:t>3001 SW College Rd, Ocala, FL 34474</w:t>
      </w:r>
      <w:r>
        <w:rPr>
          <w:lang w:eastAsia="ja-JP"/>
        </w:rPr>
        <w:br/>
      </w:r>
      <w:r w:rsidRPr="00A41893">
        <w:rPr>
          <w:b/>
          <w:lang w:eastAsia="ja-JP"/>
        </w:rPr>
        <w:t>Phone Number:</w:t>
      </w:r>
      <w:r>
        <w:rPr>
          <w:lang w:eastAsia="ja-JP"/>
        </w:rPr>
        <w:t xml:space="preserve"> 352-</w:t>
      </w:r>
      <w:r w:rsidRPr="007263C1">
        <w:t>873-5800</w:t>
      </w:r>
    </w:p>
    <w:p w:rsidR="00D70063" w:rsidRPr="002C17EC" w:rsidRDefault="007E6DDB" w:rsidP="00D70063">
      <w:pPr>
        <w:pStyle w:val="Heading3"/>
        <w:rPr>
          <w:color w:val="1D4296" w:themeColor="accent4" w:themeShade="80"/>
        </w:rPr>
      </w:pPr>
      <w:sdt>
        <w:sdtPr>
          <w:rPr>
            <w:color w:val="1D4296" w:themeColor="accent4" w:themeShade="80"/>
          </w:rPr>
          <w:id w:val="1154334311"/>
          <w:placeholder>
            <w:docPart w:val="368A440BF6644B9D96003F3BB70FAEE2"/>
          </w:placeholder>
          <w:temporary/>
          <w:showingPlcHdr/>
          <w15:appearance w15:val="hidden"/>
        </w:sdtPr>
        <w:sdtEndPr/>
        <w:sdtContent>
          <w:r w:rsidR="00D70063" w:rsidRPr="00636D9A">
            <w:t>REFERENCES</w:t>
          </w:r>
        </w:sdtContent>
      </w:sdt>
    </w:p>
    <w:p w:rsidR="00D70063" w:rsidRDefault="0004543A" w:rsidP="00553BC9">
      <w:pPr>
        <w:pStyle w:val="ListParagraph"/>
        <w:numPr>
          <w:ilvl w:val="0"/>
          <w:numId w:val="4"/>
        </w:numPr>
      </w:pPr>
      <w:r>
        <w:t>Serge Esteba</w:t>
      </w:r>
      <w:r w:rsidR="00553BC9">
        <w:t>n</w:t>
      </w:r>
      <w:r>
        <w:t>- Childcare</w:t>
      </w:r>
      <w:r>
        <w:br/>
      </w:r>
      <w:r>
        <w:rPr>
          <w:b/>
        </w:rPr>
        <w:t>T:</w:t>
      </w:r>
      <w:r>
        <w:t xml:space="preserve"> 352-426-8065</w:t>
      </w:r>
    </w:p>
    <w:p w:rsidR="0004543A" w:rsidRDefault="0004543A" w:rsidP="00553BC9">
      <w:pPr>
        <w:pStyle w:val="ListParagraph"/>
        <w:numPr>
          <w:ilvl w:val="0"/>
          <w:numId w:val="4"/>
        </w:numPr>
      </w:pPr>
      <w:r>
        <w:t>Christasia King- Retail</w:t>
      </w:r>
      <w:r>
        <w:br/>
      </w:r>
      <w:r>
        <w:rPr>
          <w:b/>
        </w:rPr>
        <w:t xml:space="preserve">T: </w:t>
      </w:r>
      <w:r>
        <w:t>352-777-9463</w:t>
      </w:r>
    </w:p>
    <w:p w:rsidR="00581FC8" w:rsidRPr="00581FC8" w:rsidRDefault="0004543A" w:rsidP="006B6D95">
      <w:pPr>
        <w:pStyle w:val="ListParagraph"/>
        <w:numPr>
          <w:ilvl w:val="0"/>
          <w:numId w:val="4"/>
        </w:numPr>
      </w:pPr>
      <w:r>
        <w:t>Kelcey Adams- Childcare</w:t>
      </w:r>
      <w:r>
        <w:br/>
      </w:r>
      <w:r>
        <w:rPr>
          <w:b/>
        </w:rPr>
        <w:t>T:</w:t>
      </w:r>
      <w:r>
        <w:t xml:space="preserve"> 352-286-9689</w:t>
      </w:r>
    </w:p>
    <w:sectPr w:rsidR="00581FC8" w:rsidRPr="00581FC8" w:rsidSect="00FD7C04">
      <w:headerReference w:type="default" r:id="rId8"/>
      <w:pgSz w:w="12240" w:h="15840"/>
      <w:pgMar w:top="1080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DDB" w:rsidRDefault="007E6DDB" w:rsidP="00187B92">
      <w:pPr>
        <w:spacing w:after="0" w:line="240" w:lineRule="auto"/>
      </w:pPr>
      <w:r>
        <w:separator/>
      </w:r>
    </w:p>
  </w:endnote>
  <w:endnote w:type="continuationSeparator" w:id="0">
    <w:p w:rsidR="007E6DDB" w:rsidRDefault="007E6DDB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DDB" w:rsidRDefault="007E6DDB" w:rsidP="00187B92">
      <w:pPr>
        <w:spacing w:after="0" w:line="240" w:lineRule="auto"/>
      </w:pPr>
      <w:r>
        <w:separator/>
      </w:r>
    </w:p>
  </w:footnote>
  <w:footnote w:type="continuationSeparator" w:id="0">
    <w:p w:rsidR="007E6DDB" w:rsidRDefault="007E6DDB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0771" w:rsidRDefault="00187B9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43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7A7FBB06" wp14:editId="1136BFF5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70"/>
                              </w:tblGrid>
                              <w:tr w:rsidR="002C0739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2BBD9BB2F83449C080FD3D2A8CF8B0DA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p w:rsidR="002C0739" w:rsidRPr="00187B92" w:rsidRDefault="002C17EC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Vitals</w:t>
                                        </w:r>
                                      </w:p>
                                    </w:sdtContent>
                                  </w:sdt>
                                  <w:p w:rsidR="002C0739" w:rsidRPr="00970D57" w:rsidRDefault="007E6DDB" w:rsidP="00970D57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BE00052105C544CFAE7E1CC70BEFB7D2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EndPr/>
                                      <w:sdtContent>
                                        <w:r w:rsidR="00806F1F">
                                          <w:t>Current Position: College of Central Florida Lab Assistant</w:t>
                                        </w:r>
                                        <w:r w:rsidR="00806F1F">
                                          <w:br/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:rsidR="009F0771" w:rsidRDefault="007E6DDB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7FBB06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70"/>
                        </w:tblGrid>
                        <w:tr w:rsidR="002C0739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2BBD9BB2F83449C080FD3D2A8CF8B0DA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:rsidR="002C0739" w:rsidRPr="00187B92" w:rsidRDefault="002C17EC" w:rsidP="00187B92">
                                  <w:pPr>
                                    <w:pStyle w:val="Title"/>
                                  </w:pPr>
                                  <w:r>
                                    <w:t>Vitals</w:t>
                                  </w:r>
                                </w:p>
                              </w:sdtContent>
                            </w:sdt>
                            <w:p w:rsidR="002C0739" w:rsidRPr="00970D57" w:rsidRDefault="007E6DDB" w:rsidP="00970D57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BE00052105C544CFAE7E1CC70BEFB7D2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EndPr/>
                                <w:sdtContent>
                                  <w:r w:rsidR="00806F1F">
                                    <w:t>Current Position: College of Central Florida Lab Assistant</w:t>
                                  </w:r>
                                  <w:r w:rsidR="00806F1F">
                                    <w:br/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:rsidR="009F0771" w:rsidRDefault="007E6DDB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5502A"/>
    <w:multiLevelType w:val="hybridMultilevel"/>
    <w:tmpl w:val="8468111A"/>
    <w:lvl w:ilvl="0" w:tplc="9C4A5FEE">
      <w:start w:val="1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307F4"/>
    <w:multiLevelType w:val="hybridMultilevel"/>
    <w:tmpl w:val="F412E46A"/>
    <w:lvl w:ilvl="0" w:tplc="8EAC00AA">
      <w:start w:val="1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45A91"/>
    <w:multiLevelType w:val="hybridMultilevel"/>
    <w:tmpl w:val="9EBA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17F15"/>
    <w:multiLevelType w:val="hybridMultilevel"/>
    <w:tmpl w:val="31AC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EC"/>
    <w:rsid w:val="0004543A"/>
    <w:rsid w:val="00157B6F"/>
    <w:rsid w:val="00187B92"/>
    <w:rsid w:val="00293B83"/>
    <w:rsid w:val="002C0739"/>
    <w:rsid w:val="002C17EC"/>
    <w:rsid w:val="0039505A"/>
    <w:rsid w:val="00486E5D"/>
    <w:rsid w:val="00553BC9"/>
    <w:rsid w:val="00580EA7"/>
    <w:rsid w:val="00581FC8"/>
    <w:rsid w:val="00636D9A"/>
    <w:rsid w:val="00660A81"/>
    <w:rsid w:val="006A3CE7"/>
    <w:rsid w:val="006B6D95"/>
    <w:rsid w:val="007A730B"/>
    <w:rsid w:val="007E6DDB"/>
    <w:rsid w:val="00806F1F"/>
    <w:rsid w:val="008C33FB"/>
    <w:rsid w:val="009A4CC5"/>
    <w:rsid w:val="00A10E87"/>
    <w:rsid w:val="00A41893"/>
    <w:rsid w:val="00B625C1"/>
    <w:rsid w:val="00D70063"/>
    <w:rsid w:val="00F40431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43B2C"/>
  <w15:chartTrackingRefBased/>
  <w15:docId w15:val="{E4FAAFBF-E706-43F6-B4DC-13FA1A8E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B62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%20Rosas%20F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921D46AA63470886FB93DD0C04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CCA24-B71F-43FA-9EED-F2A7069CC3BC}"/>
      </w:docPartPr>
      <w:docPartBody>
        <w:p w:rsidR="00A33A87" w:rsidRDefault="00D46AD5">
          <w:pPr>
            <w:pStyle w:val="F3921D46AA63470886FB93DD0C04474D"/>
          </w:pPr>
          <w:r>
            <w:t>Experience</w:t>
          </w:r>
        </w:p>
      </w:docPartBody>
    </w:docPart>
    <w:docPart>
      <w:docPartPr>
        <w:name w:val="F5A6EF15CD5F4BC9A5D0ECAC7D9A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2621-33C4-400D-A618-FC33472697CD}"/>
      </w:docPartPr>
      <w:docPartBody>
        <w:p w:rsidR="00A33A87" w:rsidRDefault="00D46AD5">
          <w:pPr>
            <w:pStyle w:val="F5A6EF15CD5F4BC9A5D0ECAC7D9AA0AA"/>
          </w:pPr>
          <w:r>
            <w:t>Education</w:t>
          </w:r>
        </w:p>
      </w:docPartBody>
    </w:docPart>
    <w:docPart>
      <w:docPartPr>
        <w:name w:val="368A440BF6644B9D96003F3BB70FA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9B953-785F-468C-BD22-AB19AD38718D}"/>
      </w:docPartPr>
      <w:docPartBody>
        <w:p w:rsidR="00A33A87" w:rsidRDefault="00D46AD5">
          <w:pPr>
            <w:pStyle w:val="368A440BF6644B9D96003F3BB70FAEE2"/>
          </w:pPr>
          <w:r>
            <w:t>REFERENCES</w:t>
          </w:r>
        </w:p>
      </w:docPartBody>
    </w:docPart>
    <w:docPart>
      <w:docPartPr>
        <w:name w:val="4087D2BDDA7844B5AE026A11FD1A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7DD21-53E6-44C2-AB8B-5F904E1D6302}"/>
      </w:docPartPr>
      <w:docPartBody>
        <w:p w:rsidR="00A33A87" w:rsidRDefault="00D46AD5">
          <w:pPr>
            <w:pStyle w:val="4087D2BDDA7844B5AE026A11FD1AF5C8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56B8F7ABEBB64F3EAB796A0E85603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AE34-5EBA-493C-AC22-EDA60D4C408D}"/>
      </w:docPartPr>
      <w:docPartBody>
        <w:p w:rsidR="00A33A87" w:rsidRDefault="00D46AD5">
          <w:pPr>
            <w:pStyle w:val="56B8F7ABEBB64F3EAB796A0E85603E93"/>
          </w:pPr>
          <w:r>
            <w:t>Position Title</w:t>
          </w:r>
        </w:p>
      </w:docPartBody>
    </w:docPart>
    <w:docPart>
      <w:docPartPr>
        <w:name w:val="909A5EEF50C2401B87EAF8F13D2B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937EC-D918-4441-866F-1734B4D2A887}"/>
      </w:docPartPr>
      <w:docPartBody>
        <w:p w:rsidR="00A33A87" w:rsidRDefault="00D46AD5">
          <w:pPr>
            <w:pStyle w:val="909A5EEF50C2401B87EAF8F13D2B4361"/>
          </w:pPr>
          <w:r>
            <w:t>Skills &amp; Abilities</w:t>
          </w:r>
        </w:p>
      </w:docPartBody>
    </w:docPart>
    <w:docPart>
      <w:docPartPr>
        <w:name w:val="2BBD9BB2F83449C080FD3D2A8CF8B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25C8-9C31-446D-8DF7-D190A8AE941E}"/>
      </w:docPartPr>
      <w:docPartBody>
        <w:p w:rsidR="00A33A87" w:rsidRDefault="00D46AD5">
          <w:pPr>
            <w:pStyle w:val="2BBD9BB2F83449C080FD3D2A8CF8B0DA"/>
          </w:pPr>
          <w:r>
            <w:t>Your Name</w:t>
          </w:r>
        </w:p>
      </w:docPartBody>
    </w:docPart>
    <w:docPart>
      <w:docPartPr>
        <w:name w:val="BE00052105C544CFAE7E1CC70BEFB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2E330-5872-4247-9420-ABB97552EDDD}"/>
      </w:docPartPr>
      <w:docPartBody>
        <w:p w:rsidR="00A33A87" w:rsidRDefault="00D46AD5">
          <w:pPr>
            <w:pStyle w:val="BE00052105C544CFAE7E1CC70BEFB7D2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2C"/>
    <w:rsid w:val="006F262C"/>
    <w:rsid w:val="00A33A87"/>
    <w:rsid w:val="00D46AD5"/>
    <w:rsid w:val="00DC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921D46AA63470886FB93DD0C04474D">
    <w:name w:val="F3921D46AA63470886FB93DD0C04474D"/>
  </w:style>
  <w:style w:type="paragraph" w:customStyle="1" w:styleId="C5DB8C8C4C03440881D45668B08C486F">
    <w:name w:val="C5DB8C8C4C03440881D45668B08C486F"/>
  </w:style>
  <w:style w:type="paragraph" w:customStyle="1" w:styleId="1B18B77EF72B427A86336CC626E2E44C">
    <w:name w:val="1B18B77EF72B427A86336CC626E2E44C"/>
  </w:style>
  <w:style w:type="paragraph" w:customStyle="1" w:styleId="62B8A4C712FA44019A6D87F0698C61A9">
    <w:name w:val="62B8A4C712FA44019A6D87F0698C61A9"/>
  </w:style>
  <w:style w:type="paragraph" w:customStyle="1" w:styleId="A49B8647810A4C1FB17C0E15BE77162E">
    <w:name w:val="A49B8647810A4C1FB17C0E15BE77162E"/>
  </w:style>
  <w:style w:type="paragraph" w:customStyle="1" w:styleId="A0EC6ACCEC4A4984865E3573B001E26B">
    <w:name w:val="A0EC6ACCEC4A4984865E3573B001E26B"/>
  </w:style>
  <w:style w:type="paragraph" w:customStyle="1" w:styleId="5D1A33D61A1847DF87D90094CA8ED6FE">
    <w:name w:val="5D1A33D61A1847DF87D90094CA8ED6FE"/>
  </w:style>
  <w:style w:type="paragraph" w:customStyle="1" w:styleId="F5A6EF15CD5F4BC9A5D0ECAC7D9AA0AA">
    <w:name w:val="F5A6EF15CD5F4BC9A5D0ECAC7D9AA0AA"/>
  </w:style>
  <w:style w:type="paragraph" w:customStyle="1" w:styleId="DE5BBC56F6A441E1860DA7C22AB4A901">
    <w:name w:val="DE5BBC56F6A441E1860DA7C22AB4A901"/>
  </w:style>
  <w:style w:type="paragraph" w:customStyle="1" w:styleId="EE03643ECB034A169983CCCA29710904">
    <w:name w:val="EE03643ECB034A169983CCCA29710904"/>
  </w:style>
  <w:style w:type="paragraph" w:customStyle="1" w:styleId="8D661B224A204CCE8200685FE72EAC99">
    <w:name w:val="8D661B224A204CCE8200685FE72EAC99"/>
  </w:style>
  <w:style w:type="paragraph" w:customStyle="1" w:styleId="D4FCA7AF25C44758903351D5FF9E78AF">
    <w:name w:val="D4FCA7AF25C44758903351D5FF9E78AF"/>
  </w:style>
  <w:style w:type="paragraph" w:customStyle="1" w:styleId="52DF2928B8544AA0908FCC0855E0C844">
    <w:name w:val="52DF2928B8544AA0908FCC0855E0C844"/>
  </w:style>
  <w:style w:type="paragraph" w:customStyle="1" w:styleId="507C6FB1223748598F7905BFD952C6D4">
    <w:name w:val="507C6FB1223748598F7905BFD952C6D4"/>
  </w:style>
  <w:style w:type="paragraph" w:customStyle="1" w:styleId="368A440BF6644B9D96003F3BB70FAEE2">
    <w:name w:val="368A440BF6644B9D96003F3BB70FAEE2"/>
  </w:style>
  <w:style w:type="paragraph" w:customStyle="1" w:styleId="D4FF23BE134B4422887EDC555BCAFFD8">
    <w:name w:val="D4FF23BE134B4422887EDC555BCAFFD8"/>
  </w:style>
  <w:style w:type="paragraph" w:customStyle="1" w:styleId="411BCD47C8244B81B8FEE1BB04C84552">
    <w:name w:val="411BCD47C8244B81B8FEE1BB04C84552"/>
  </w:style>
  <w:style w:type="character" w:styleId="PlaceholderText">
    <w:name w:val="Placeholder Text"/>
    <w:basedOn w:val="DefaultParagraphFont"/>
    <w:uiPriority w:val="99"/>
    <w:semiHidden/>
    <w:rsid w:val="006F262C"/>
    <w:rPr>
      <w:color w:val="808080"/>
    </w:rPr>
  </w:style>
  <w:style w:type="paragraph" w:customStyle="1" w:styleId="4087D2BDDA7844B5AE026A11FD1AF5C8">
    <w:name w:val="4087D2BDDA7844B5AE026A11FD1AF5C8"/>
  </w:style>
  <w:style w:type="paragraph" w:customStyle="1" w:styleId="56B8F7ABEBB64F3EAB796A0E85603E93">
    <w:name w:val="56B8F7ABEBB64F3EAB796A0E85603E93"/>
  </w:style>
  <w:style w:type="paragraph" w:customStyle="1" w:styleId="8A659413CAE344069F7D161A0A26120A">
    <w:name w:val="8A659413CAE344069F7D161A0A26120A"/>
  </w:style>
  <w:style w:type="paragraph" w:customStyle="1" w:styleId="A74964035E554A7FB8CB2153DB9885C3">
    <w:name w:val="A74964035E554A7FB8CB2153DB9885C3"/>
  </w:style>
  <w:style w:type="paragraph" w:customStyle="1" w:styleId="909A5EEF50C2401B87EAF8F13D2B4361">
    <w:name w:val="909A5EEF50C2401B87EAF8F13D2B4361"/>
  </w:style>
  <w:style w:type="paragraph" w:customStyle="1" w:styleId="8AF91A29471546FD85B5AA6DE9C0A58D">
    <w:name w:val="8AF91A29471546FD85B5AA6DE9C0A58D"/>
  </w:style>
  <w:style w:type="paragraph" w:customStyle="1" w:styleId="1A0742466E9544D1B264408DAAE1577C">
    <w:name w:val="1A0742466E9544D1B264408DAAE1577C"/>
  </w:style>
  <w:style w:type="paragraph" w:customStyle="1" w:styleId="474C52EED81B439B9205E76EAFF4606F">
    <w:name w:val="474C52EED81B439B9205E76EAFF4606F"/>
  </w:style>
  <w:style w:type="paragraph" w:customStyle="1" w:styleId="67031AC4A92841D8A608DFB303BDA0AE">
    <w:name w:val="67031AC4A92841D8A608DFB303BDA0AE"/>
  </w:style>
  <w:style w:type="paragraph" w:customStyle="1" w:styleId="CF883048E2FC4D059B89FD88DB07A7F0">
    <w:name w:val="CF883048E2FC4D059B89FD88DB07A7F0"/>
  </w:style>
  <w:style w:type="paragraph" w:customStyle="1" w:styleId="2BBD9BB2F83449C080FD3D2A8CF8B0DA">
    <w:name w:val="2BBD9BB2F83449C080FD3D2A8CF8B0DA"/>
  </w:style>
  <w:style w:type="paragraph" w:customStyle="1" w:styleId="BE00052105C544CFAE7E1CC70BEFB7D2">
    <w:name w:val="BE00052105C544CFAE7E1CC70BEFB7D2"/>
  </w:style>
  <w:style w:type="paragraph" w:customStyle="1" w:styleId="B27B74E46B0F4E7CB608DC78019F938A">
    <w:name w:val="B27B74E46B0F4E7CB608DC78019F938A"/>
    <w:rsid w:val="006F262C"/>
  </w:style>
  <w:style w:type="paragraph" w:customStyle="1" w:styleId="90FFB350ED00404DB0D38559518E0732">
    <w:name w:val="90FFB350ED00404DB0D38559518E0732"/>
    <w:rsid w:val="006F262C"/>
  </w:style>
  <w:style w:type="paragraph" w:customStyle="1" w:styleId="B949DC5AC8644B12AC4BE7C3749F59A6">
    <w:name w:val="B949DC5AC8644B12AC4BE7C3749F59A6"/>
    <w:rsid w:val="006F262C"/>
  </w:style>
  <w:style w:type="paragraph" w:customStyle="1" w:styleId="F1FDF2FD9CB64378A39BE2964DA0FD53">
    <w:name w:val="F1FDF2FD9CB64378A39BE2964DA0FD53"/>
    <w:rsid w:val="006F262C"/>
  </w:style>
  <w:style w:type="paragraph" w:customStyle="1" w:styleId="0AE665FE5C4246E38C3908DB858C9222">
    <w:name w:val="0AE665FE5C4246E38C3908DB858C9222"/>
    <w:rsid w:val="006F2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Current Position: College of Central Florida Lab Assistant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Vitals</dc:creator>
  <cp:keywords/>
  <dc:description/>
  <cp:lastModifiedBy>Vanessa Rosas</cp:lastModifiedBy>
  <cp:revision>2</cp:revision>
  <dcterms:created xsi:type="dcterms:W3CDTF">2018-07-23T04:50:00Z</dcterms:created>
  <dcterms:modified xsi:type="dcterms:W3CDTF">2018-07-23T04:50:00Z</dcterms:modified>
</cp:coreProperties>
</file>