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DB4D9D" w:rsidP="00913946">
            <w:pPr>
              <w:pStyle w:val="Title"/>
            </w:pPr>
            <w:r>
              <w:t>Alexis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Quinn</w:t>
            </w:r>
          </w:p>
          <w:p w:rsidR="00692703" w:rsidRPr="00CF1A49" w:rsidRDefault="00DB4D9D" w:rsidP="00913946">
            <w:pPr>
              <w:pStyle w:val="ContactInfo"/>
              <w:contextualSpacing w:val="0"/>
            </w:pPr>
            <w:r>
              <w:t>841 Douglas Ave Winter Park, FL 32789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2A71DC148584302AE13B767C795A52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321-594-9685</w:t>
            </w:r>
          </w:p>
          <w:p w:rsidR="00692703" w:rsidRPr="00CF1A49" w:rsidRDefault="00DB4D9D" w:rsidP="00DB4D9D">
            <w:pPr>
              <w:pStyle w:val="ContactInfoEmphasis"/>
              <w:contextualSpacing w:val="0"/>
            </w:pPr>
            <w:r>
              <w:t>Alexis.quinn38@gmail.com</w:t>
            </w:r>
            <w:r w:rsidR="00692703" w:rsidRPr="00CF1A49">
              <w:t xml:space="preserve">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954E89" w:rsidP="00954E89">
            <w:pPr>
              <w:contextualSpacing w:val="0"/>
            </w:pPr>
            <w:r w:rsidRPr="00954E89">
              <w:t xml:space="preserve">Seeking employment in a professional environment where I can diversify and improve upon the skills </w:t>
            </w:r>
            <w:r>
              <w:t>that I have already learned by working with children at a nursery school.</w:t>
            </w:r>
            <w:bookmarkStart w:id="0" w:name="_GoBack"/>
            <w:bookmarkEnd w:id="0"/>
          </w:p>
        </w:tc>
      </w:tr>
    </w:tbl>
    <w:p w:rsidR="004E01EB" w:rsidRPr="00CF1A49" w:rsidRDefault="006502F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EA5659C5A604F19836D9458C4682B7B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386E7D" w:rsidP="001D0BF1">
            <w:pPr>
              <w:pStyle w:val="Heading3"/>
              <w:contextualSpacing w:val="0"/>
              <w:outlineLvl w:val="2"/>
            </w:pPr>
            <w:r>
              <w:t>may 2018</w:t>
            </w:r>
            <w:r w:rsidR="001D0BF1" w:rsidRPr="00CF1A49">
              <w:t xml:space="preserve"> – </w:t>
            </w:r>
            <w:r>
              <w:t xml:space="preserve">current </w:t>
            </w:r>
          </w:p>
          <w:p w:rsidR="001D0BF1" w:rsidRPr="00CF1A49" w:rsidRDefault="00386E7D" w:rsidP="001D0BF1">
            <w:pPr>
              <w:pStyle w:val="Heading2"/>
              <w:contextualSpacing w:val="0"/>
              <w:outlineLvl w:val="1"/>
            </w:pPr>
            <w:r>
              <w:t>teacher assistant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Welbourne day nursery</w:t>
            </w:r>
          </w:p>
          <w:p w:rsidR="001E3120" w:rsidRPr="00CF1A49" w:rsidRDefault="00BA2777" w:rsidP="00BA2777">
            <w:pPr>
              <w:contextualSpacing w:val="0"/>
            </w:pPr>
            <w:r>
              <w:t xml:space="preserve">Assisting and guiding children in daily activities, such as arts and crafts, recreational play and </w:t>
            </w:r>
            <w:r w:rsidR="00954E89">
              <w:t xml:space="preserve">independent skill build up. </w:t>
            </w:r>
          </w:p>
        </w:tc>
      </w:tr>
      <w:tr w:rsidR="00F61DF9" w:rsidRPr="00CF1A49" w:rsidTr="008F0701">
        <w:trPr>
          <w:trHeight w:val="31"/>
        </w:trPr>
        <w:tc>
          <w:tcPr>
            <w:tcW w:w="9355" w:type="dxa"/>
            <w:tcMar>
              <w:top w:w="216" w:type="dxa"/>
            </w:tcMar>
          </w:tcPr>
          <w:p w:rsidR="00F61DF9" w:rsidRPr="00CF1A49" w:rsidRDefault="00F61DF9" w:rsidP="00F61DF9">
            <w:pPr>
              <w:pStyle w:val="Heading3"/>
              <w:contextualSpacing w:val="0"/>
              <w:outlineLvl w:val="2"/>
            </w:pPr>
          </w:p>
          <w:p w:rsidR="00F61DF9" w:rsidRDefault="00F61DF9" w:rsidP="00DB4D9D"/>
        </w:tc>
      </w:tr>
    </w:tbl>
    <w:sdt>
      <w:sdtPr>
        <w:alias w:val="Education:"/>
        <w:tag w:val="Education:"/>
        <w:id w:val="-1908763273"/>
        <w:placeholder>
          <w:docPart w:val="142A242B41A4428BB414501F16E7C904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DB4D9D" w:rsidP="001D0BF1">
            <w:pPr>
              <w:pStyle w:val="Heading3"/>
              <w:contextualSpacing w:val="0"/>
              <w:outlineLvl w:val="2"/>
            </w:pPr>
            <w:r>
              <w:t xml:space="preserve">Current high school student </w:t>
            </w:r>
          </w:p>
          <w:p w:rsidR="001D0BF1" w:rsidRPr="00CF1A49" w:rsidRDefault="00DB4D9D" w:rsidP="001D0BF1">
            <w:pPr>
              <w:pStyle w:val="Heading2"/>
              <w:contextualSpacing w:val="0"/>
              <w:outlineLvl w:val="1"/>
            </w:pPr>
            <w:r>
              <w:t>High School Student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Winter park high school</w:t>
            </w:r>
          </w:p>
          <w:p w:rsidR="007538DC" w:rsidRPr="00CF1A49" w:rsidRDefault="007538DC" w:rsidP="00DB4D9D">
            <w:pPr>
              <w:contextualSpacing w:val="0"/>
            </w:pPr>
          </w:p>
        </w:tc>
      </w:tr>
      <w:tr w:rsidR="00F61DF9" w:rsidRPr="00CF1A49" w:rsidTr="00DB4D9D">
        <w:trPr>
          <w:trHeight w:val="14"/>
        </w:trPr>
        <w:tc>
          <w:tcPr>
            <w:tcW w:w="9355" w:type="dxa"/>
            <w:tcMar>
              <w:top w:w="216" w:type="dxa"/>
            </w:tcMar>
          </w:tcPr>
          <w:p w:rsidR="00F61DF9" w:rsidRDefault="00F61DF9" w:rsidP="00DB4D9D">
            <w:pPr>
              <w:pStyle w:val="Heading2"/>
            </w:pPr>
          </w:p>
        </w:tc>
      </w:tr>
    </w:tbl>
    <w:sdt>
      <w:sdtPr>
        <w:alias w:val="Skills:"/>
        <w:tag w:val="Skills:"/>
        <w:id w:val="-1392877668"/>
        <w:placeholder>
          <w:docPart w:val="ED59292CFE8A4D2B999BD2DFEA974FC6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954E89" w:rsidP="006E1507">
            <w:pPr>
              <w:pStyle w:val="ListBullet"/>
              <w:contextualSpacing w:val="0"/>
            </w:pPr>
            <w:r>
              <w:t xml:space="preserve">Office work ( </w:t>
            </w:r>
            <w:proofErr w:type="spellStart"/>
            <w:r>
              <w:t>powerpoint</w:t>
            </w:r>
            <w:proofErr w:type="spellEnd"/>
            <w:r>
              <w:t xml:space="preserve"> presentation &amp; word) </w:t>
            </w:r>
          </w:p>
          <w:p w:rsidR="001F4E6D" w:rsidRPr="006E1507" w:rsidRDefault="00954E89" w:rsidP="00954E89">
            <w:pPr>
              <w:pStyle w:val="ListBullet"/>
              <w:contextualSpacing w:val="0"/>
            </w:pPr>
            <w:r>
              <w:t xml:space="preserve">A quick learner that is capable of catching onto tasks quickly 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954E89" w:rsidP="006E1507">
            <w:pPr>
              <w:pStyle w:val="ListBullet"/>
              <w:contextualSpacing w:val="0"/>
            </w:pPr>
            <w:r>
              <w:t xml:space="preserve">Able to communicate with people effectively </w:t>
            </w:r>
          </w:p>
          <w:p w:rsidR="001E3120" w:rsidRPr="006E1507" w:rsidRDefault="00954E89" w:rsidP="006E1507">
            <w:pPr>
              <w:pStyle w:val="ListBullet"/>
              <w:contextualSpacing w:val="0"/>
            </w:pPr>
            <w:r>
              <w:t>Able to finish tasks on a quick timely manner</w:t>
            </w:r>
          </w:p>
          <w:p w:rsidR="001E3120" w:rsidRPr="006E1507" w:rsidRDefault="001E3120" w:rsidP="00954E89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F6" w:rsidRDefault="006502F6" w:rsidP="0068194B">
      <w:r>
        <w:separator/>
      </w:r>
    </w:p>
    <w:p w:rsidR="006502F6" w:rsidRDefault="006502F6"/>
    <w:p w:rsidR="006502F6" w:rsidRDefault="006502F6"/>
  </w:endnote>
  <w:endnote w:type="continuationSeparator" w:id="0">
    <w:p w:rsidR="006502F6" w:rsidRDefault="006502F6" w:rsidP="0068194B">
      <w:r>
        <w:continuationSeparator/>
      </w:r>
    </w:p>
    <w:p w:rsidR="006502F6" w:rsidRDefault="006502F6"/>
    <w:p w:rsidR="006502F6" w:rsidRDefault="00650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F6" w:rsidRDefault="006502F6" w:rsidP="0068194B">
      <w:r>
        <w:separator/>
      </w:r>
    </w:p>
    <w:p w:rsidR="006502F6" w:rsidRDefault="006502F6"/>
    <w:p w:rsidR="006502F6" w:rsidRDefault="006502F6"/>
  </w:footnote>
  <w:footnote w:type="continuationSeparator" w:id="0">
    <w:p w:rsidR="006502F6" w:rsidRDefault="006502F6" w:rsidP="0068194B">
      <w:r>
        <w:continuationSeparator/>
      </w:r>
    </w:p>
    <w:p w:rsidR="006502F6" w:rsidRDefault="006502F6"/>
    <w:p w:rsidR="006502F6" w:rsidRDefault="00650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4EBA1C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9D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6E7D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02F6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0701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4E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2777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4D9D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2FA5D"/>
  <w15:chartTrackingRefBased/>
  <w15:docId w15:val="{CBB723F2-21C6-477E-B8FA-9333DACA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era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71DC148584302AE13B767C795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474E2-919F-4560-ADB2-10BEB246FE56}"/>
      </w:docPartPr>
      <w:docPartBody>
        <w:p w:rsidR="00000000" w:rsidRDefault="003629D2">
          <w:pPr>
            <w:pStyle w:val="02A71DC148584302AE13B767C795A52A"/>
          </w:pPr>
          <w:r w:rsidRPr="00CF1A49">
            <w:t>·</w:t>
          </w:r>
        </w:p>
      </w:docPartBody>
    </w:docPart>
    <w:docPart>
      <w:docPartPr>
        <w:name w:val="EEA5659C5A604F19836D9458C4682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A15A-91AB-429D-BB5D-6916632A711E}"/>
      </w:docPartPr>
      <w:docPartBody>
        <w:p w:rsidR="00000000" w:rsidRDefault="003629D2">
          <w:pPr>
            <w:pStyle w:val="EEA5659C5A604F19836D9458C4682B7B"/>
          </w:pPr>
          <w:r w:rsidRPr="00CF1A49">
            <w:t>Experience</w:t>
          </w:r>
        </w:p>
      </w:docPartBody>
    </w:docPart>
    <w:docPart>
      <w:docPartPr>
        <w:name w:val="142A242B41A4428BB414501F16E7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ADF5D-B039-4588-AFAD-C826CBC07F5C}"/>
      </w:docPartPr>
      <w:docPartBody>
        <w:p w:rsidR="00000000" w:rsidRDefault="003629D2">
          <w:pPr>
            <w:pStyle w:val="142A242B41A4428BB414501F16E7C904"/>
          </w:pPr>
          <w:r w:rsidRPr="00CF1A49">
            <w:t>Education</w:t>
          </w:r>
        </w:p>
      </w:docPartBody>
    </w:docPart>
    <w:docPart>
      <w:docPartPr>
        <w:name w:val="ED59292CFE8A4D2B999BD2DFEA974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EDCB5-B0C2-466E-B578-707D9E4B272B}"/>
      </w:docPartPr>
      <w:docPartBody>
        <w:p w:rsidR="00000000" w:rsidRDefault="003629D2">
          <w:pPr>
            <w:pStyle w:val="ED59292CFE8A4D2B999BD2DFEA974FC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D2"/>
    <w:rsid w:val="0036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57D701AA9240C5A2780AB2118C7645">
    <w:name w:val="1F57D701AA9240C5A2780AB2118C764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733A650E8304EEBBFD9C6F01F43B619">
    <w:name w:val="A733A650E8304EEBBFD9C6F01F43B619"/>
  </w:style>
  <w:style w:type="paragraph" w:customStyle="1" w:styleId="1E4466D9C0224928ACAC1EC3C47ED914">
    <w:name w:val="1E4466D9C0224928ACAC1EC3C47ED914"/>
  </w:style>
  <w:style w:type="paragraph" w:customStyle="1" w:styleId="02A71DC148584302AE13B767C795A52A">
    <w:name w:val="02A71DC148584302AE13B767C795A52A"/>
  </w:style>
  <w:style w:type="paragraph" w:customStyle="1" w:styleId="3A35DA181CC14AB79F39512190DB42CF">
    <w:name w:val="3A35DA181CC14AB79F39512190DB42CF"/>
  </w:style>
  <w:style w:type="paragraph" w:customStyle="1" w:styleId="1CF134B49C254571BE0DAEDCF5C8BF4B">
    <w:name w:val="1CF134B49C254571BE0DAEDCF5C8BF4B"/>
  </w:style>
  <w:style w:type="paragraph" w:customStyle="1" w:styleId="53DCB4AB0E604EEA9B59457CDEA37312">
    <w:name w:val="53DCB4AB0E604EEA9B59457CDEA37312"/>
  </w:style>
  <w:style w:type="paragraph" w:customStyle="1" w:styleId="2086C43A07004835981FD8F6B3381C48">
    <w:name w:val="2086C43A07004835981FD8F6B3381C48"/>
  </w:style>
  <w:style w:type="paragraph" w:customStyle="1" w:styleId="29E7BAAA5E37448BB674515C450C0942">
    <w:name w:val="29E7BAAA5E37448BB674515C450C0942"/>
  </w:style>
  <w:style w:type="paragraph" w:customStyle="1" w:styleId="BBA73A2A56FD46228D703FD9D682CFAB">
    <w:name w:val="BBA73A2A56FD46228D703FD9D682CFAB"/>
  </w:style>
  <w:style w:type="paragraph" w:customStyle="1" w:styleId="8C763A8FCC844C4B9E4B66CE4749B152">
    <w:name w:val="8C763A8FCC844C4B9E4B66CE4749B152"/>
  </w:style>
  <w:style w:type="paragraph" w:customStyle="1" w:styleId="EEA5659C5A604F19836D9458C4682B7B">
    <w:name w:val="EEA5659C5A604F19836D9458C4682B7B"/>
  </w:style>
  <w:style w:type="paragraph" w:customStyle="1" w:styleId="DDF30F29A61349AA9AC0523EA6E2AB75">
    <w:name w:val="DDF30F29A61349AA9AC0523EA6E2AB75"/>
  </w:style>
  <w:style w:type="paragraph" w:customStyle="1" w:styleId="9BFE9F8D33754BF49FCC8B3885978864">
    <w:name w:val="9BFE9F8D33754BF49FCC8B3885978864"/>
  </w:style>
  <w:style w:type="paragraph" w:customStyle="1" w:styleId="B6E1FCBEA3474CD58118C569066F64E9">
    <w:name w:val="B6E1FCBEA3474CD58118C569066F64E9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05798B70A484AEAB11F8F61D2577286">
    <w:name w:val="B05798B70A484AEAB11F8F61D2577286"/>
  </w:style>
  <w:style w:type="paragraph" w:customStyle="1" w:styleId="AB612BEE18724FBAADC9B86DBA5C6178">
    <w:name w:val="AB612BEE18724FBAADC9B86DBA5C6178"/>
  </w:style>
  <w:style w:type="paragraph" w:customStyle="1" w:styleId="88B74422E37542F08C1C4338FCF115B6">
    <w:name w:val="88B74422E37542F08C1C4338FCF115B6"/>
  </w:style>
  <w:style w:type="paragraph" w:customStyle="1" w:styleId="52DE5B63131F45FBB33231248EA50AE7">
    <w:name w:val="52DE5B63131F45FBB33231248EA50AE7"/>
  </w:style>
  <w:style w:type="paragraph" w:customStyle="1" w:styleId="B7D0EBD4659A49879236D73664304308">
    <w:name w:val="B7D0EBD4659A49879236D73664304308"/>
  </w:style>
  <w:style w:type="paragraph" w:customStyle="1" w:styleId="4FC1408AF07C4EE3890D4C1C3CCBCFE7">
    <w:name w:val="4FC1408AF07C4EE3890D4C1C3CCBCFE7"/>
  </w:style>
  <w:style w:type="paragraph" w:customStyle="1" w:styleId="757E3A8E6ABC469282880FAF2B4488A5">
    <w:name w:val="757E3A8E6ABC469282880FAF2B4488A5"/>
  </w:style>
  <w:style w:type="paragraph" w:customStyle="1" w:styleId="142A242B41A4428BB414501F16E7C904">
    <w:name w:val="142A242B41A4428BB414501F16E7C904"/>
  </w:style>
  <w:style w:type="paragraph" w:customStyle="1" w:styleId="F10E197AD4D345A2AAB6DB17157506E3">
    <w:name w:val="F10E197AD4D345A2AAB6DB17157506E3"/>
  </w:style>
  <w:style w:type="paragraph" w:customStyle="1" w:styleId="BDD640F8FF374054802B9EEE746F2FAD">
    <w:name w:val="BDD640F8FF374054802B9EEE746F2FAD"/>
  </w:style>
  <w:style w:type="paragraph" w:customStyle="1" w:styleId="82A3F9AA4FF04005B200C82FB68CFAAA">
    <w:name w:val="82A3F9AA4FF04005B200C82FB68CFAAA"/>
  </w:style>
  <w:style w:type="paragraph" w:customStyle="1" w:styleId="0A454429D3E54698BB15D1CBE65B10B0">
    <w:name w:val="0A454429D3E54698BB15D1CBE65B10B0"/>
  </w:style>
  <w:style w:type="paragraph" w:customStyle="1" w:styleId="22045D78CEA347DBB561710E4B85B3DE">
    <w:name w:val="22045D78CEA347DBB561710E4B85B3DE"/>
  </w:style>
  <w:style w:type="paragraph" w:customStyle="1" w:styleId="5E2D1C0DD2E840DC8BB25C88B157D51D">
    <w:name w:val="5E2D1C0DD2E840DC8BB25C88B157D51D"/>
  </w:style>
  <w:style w:type="paragraph" w:customStyle="1" w:styleId="F09F892A0C6D43B5B635FE5CB9FB31FB">
    <w:name w:val="F09F892A0C6D43B5B635FE5CB9FB31FB"/>
  </w:style>
  <w:style w:type="paragraph" w:customStyle="1" w:styleId="923CCAE2FD6C4130BA3EFE0FA38F4CF3">
    <w:name w:val="923CCAE2FD6C4130BA3EFE0FA38F4CF3"/>
  </w:style>
  <w:style w:type="paragraph" w:customStyle="1" w:styleId="C00DA209FF524B41AC6BC558E2A2CDEB">
    <w:name w:val="C00DA209FF524B41AC6BC558E2A2CDEB"/>
  </w:style>
  <w:style w:type="paragraph" w:customStyle="1" w:styleId="DF51639A8D63454282FFF6D2EAF2395F">
    <w:name w:val="DF51639A8D63454282FFF6D2EAF2395F"/>
  </w:style>
  <w:style w:type="paragraph" w:customStyle="1" w:styleId="ED59292CFE8A4D2B999BD2DFEA974FC6">
    <w:name w:val="ED59292CFE8A4D2B999BD2DFEA974FC6"/>
  </w:style>
  <w:style w:type="paragraph" w:customStyle="1" w:styleId="2F876D523AE84437A661E498DE5A9569">
    <w:name w:val="2F876D523AE84437A661E498DE5A9569"/>
  </w:style>
  <w:style w:type="paragraph" w:customStyle="1" w:styleId="CA27C770F910440D968ECD9E34A338D6">
    <w:name w:val="CA27C770F910440D968ECD9E34A338D6"/>
  </w:style>
  <w:style w:type="paragraph" w:customStyle="1" w:styleId="8E2453FBAFA24D2C8B66B754D4496E79">
    <w:name w:val="8E2453FBAFA24D2C8B66B754D4496E79"/>
  </w:style>
  <w:style w:type="paragraph" w:customStyle="1" w:styleId="A420B823072C460897B5490362114FDA">
    <w:name w:val="A420B823072C460897B5490362114FDA"/>
  </w:style>
  <w:style w:type="paragraph" w:customStyle="1" w:styleId="A32C5DE05B244B7B9971A9DF1DC62E75">
    <w:name w:val="A32C5DE05B244B7B9971A9DF1DC62E75"/>
  </w:style>
  <w:style w:type="paragraph" w:customStyle="1" w:styleId="F4E0BCC3E41A4CA298596353D8B96743">
    <w:name w:val="F4E0BCC3E41A4CA298596353D8B96743"/>
  </w:style>
  <w:style w:type="paragraph" w:customStyle="1" w:styleId="861AF54257EF4A499669FF1EB0656015">
    <w:name w:val="861AF54257EF4A499669FF1EB0656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81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Rivera</dc:creator>
  <cp:keywords/>
  <dc:description/>
  <cp:lastModifiedBy>Cassandra Rivera</cp:lastModifiedBy>
  <cp:revision>1</cp:revision>
  <dcterms:created xsi:type="dcterms:W3CDTF">2018-07-19T22:26:00Z</dcterms:created>
  <dcterms:modified xsi:type="dcterms:W3CDTF">2018-07-19T23:47:00Z</dcterms:modified>
  <cp:category/>
</cp:coreProperties>
</file>