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8D" w:rsidRDefault="007515E4" w:rsidP="007515E4">
      <w:pPr>
        <w:pStyle w:val="YourName"/>
        <w:jc w:val="left"/>
      </w:pPr>
      <w:r>
        <w:t>Tiasha Carswell</w:t>
      </w:r>
    </w:p>
    <w:p w:rsidR="00C3178D" w:rsidRDefault="000918F4" w:rsidP="007515E4">
      <w:pPr>
        <w:pStyle w:val="ContactInfo"/>
        <w:jc w:val="left"/>
      </w:pPr>
      <w:r>
        <w:t>265 Solomon St.</w:t>
      </w:r>
      <w:r>
        <w:tab/>
      </w:r>
      <w:r w:rsidR="007515E4">
        <w:br/>
      </w:r>
      <w:r>
        <w:t>Lyons, GA</w:t>
      </w:r>
      <w:r w:rsidR="007515E4">
        <w:br/>
        <w:t>912-</w:t>
      </w:r>
      <w:r w:rsidR="00EB43AE">
        <w:t>341-9996</w:t>
      </w:r>
      <w:r w:rsidR="007515E4">
        <w:br/>
        <w:t>Tcarswell19@hotmail.com</w:t>
      </w:r>
    </w:p>
    <w:tbl>
      <w:tblPr>
        <w:tblW w:w="5064" w:type="pct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7021"/>
      </w:tblGrid>
      <w:tr w:rsidR="002130F7" w:rsidRPr="00A97B5B" w:rsidTr="009D53ED">
        <w:tc>
          <w:tcPr>
            <w:tcW w:w="1730" w:type="dxa"/>
            <w:vAlign w:val="bottom"/>
          </w:tcPr>
          <w:p w:rsidR="004A3B48" w:rsidRPr="00E23010" w:rsidRDefault="007515E4" w:rsidP="00FF20D7">
            <w:pPr>
              <w:pStyle w:val="Heading1"/>
            </w:pPr>
            <w:r>
              <w:t>Overview</w:t>
            </w:r>
          </w:p>
        </w:tc>
        <w:tc>
          <w:tcPr>
            <w:tcW w:w="7020" w:type="dxa"/>
            <w:vAlign w:val="bottom"/>
          </w:tcPr>
          <w:p w:rsidR="004A3B48" w:rsidRPr="00435BA7" w:rsidRDefault="007515E4" w:rsidP="007515E4">
            <w:r>
              <w:t xml:space="preserve">Recognized for exceptional customer service and a perpetual on-time record, Tiasha is very dedicated to work and displays positive work ethic. She has also contributed in various volunteer work associated with church related and youth activities. </w:t>
            </w:r>
          </w:p>
        </w:tc>
      </w:tr>
      <w:tr w:rsidR="00FF20D7" w:rsidRPr="00A97B5B" w:rsidTr="009D53ED">
        <w:tc>
          <w:tcPr>
            <w:tcW w:w="1730" w:type="dxa"/>
          </w:tcPr>
          <w:p w:rsidR="00FF20D7" w:rsidRDefault="000918F4" w:rsidP="00117227">
            <w:pPr>
              <w:pStyle w:val="Heading1"/>
            </w:pPr>
            <w:r>
              <w:t>E</w:t>
            </w:r>
            <w:r w:rsidR="00FF20D7">
              <w:t>Skills</w:t>
            </w:r>
          </w:p>
          <w:p w:rsidR="001D513F" w:rsidRPr="001D513F" w:rsidRDefault="001D513F" w:rsidP="001D513F"/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0"/>
              <w:gridCol w:w="3511"/>
            </w:tblGrid>
            <w:tr w:rsidR="00751D49" w:rsidRPr="00751D49" w:rsidTr="00B3299F">
              <w:trPr>
                <w:trHeight w:hRule="exact" w:val="173"/>
              </w:trPr>
              <w:tc>
                <w:tcPr>
                  <w:tcW w:w="3476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3476" w:type="dxa"/>
                </w:tcPr>
                <w:p w:rsidR="00751D49" w:rsidRPr="00751D49" w:rsidRDefault="00751D49" w:rsidP="00751D49"/>
              </w:tc>
            </w:tr>
            <w:tr w:rsidR="00751D49" w:rsidTr="00B3299F">
              <w:tc>
                <w:tcPr>
                  <w:tcW w:w="3476" w:type="dxa"/>
                  <w:vAlign w:val="bottom"/>
                </w:tcPr>
                <w:p w:rsidR="00751D49" w:rsidRPr="00751D49" w:rsidRDefault="007515E4" w:rsidP="00751D49">
                  <w:pPr>
                    <w:pStyle w:val="ListParagraph"/>
                  </w:pPr>
                  <w:r>
                    <w:t>Hair Color</w:t>
                  </w:r>
                </w:p>
                <w:p w:rsidR="00751D49" w:rsidRDefault="007515E4" w:rsidP="00751D49">
                  <w:pPr>
                    <w:pStyle w:val="ListParagraph"/>
                  </w:pPr>
                  <w:r>
                    <w:t>Skin Care</w:t>
                  </w:r>
                </w:p>
                <w:p w:rsidR="001D513F" w:rsidRPr="00751D49" w:rsidRDefault="000918F4" w:rsidP="00751D49">
                  <w:pPr>
                    <w:pStyle w:val="ListParagraph"/>
                  </w:pPr>
                  <w:r>
                    <w:t>Eminence Skincare Training</w:t>
                  </w:r>
                </w:p>
                <w:p w:rsidR="00751D49" w:rsidRDefault="007515E4" w:rsidP="007515E4">
                  <w:pPr>
                    <w:pStyle w:val="ListParagraph"/>
                  </w:pPr>
                  <w:r>
                    <w:t>Manicure/Pedicure</w:t>
                  </w:r>
                </w:p>
              </w:tc>
              <w:tc>
                <w:tcPr>
                  <w:tcW w:w="3476" w:type="dxa"/>
                </w:tcPr>
                <w:p w:rsidR="00751D49" w:rsidRDefault="007515E4" w:rsidP="00751D49">
                  <w:pPr>
                    <w:pStyle w:val="ListParagraph"/>
                  </w:pPr>
                  <w:r>
                    <w:t xml:space="preserve">Hair </w:t>
                  </w:r>
                  <w:r w:rsidR="007F09F2">
                    <w:t>Extensions</w:t>
                  </w:r>
                </w:p>
                <w:p w:rsidR="00751D49" w:rsidRDefault="00EE7D7B" w:rsidP="00EE7D7B">
                  <w:pPr>
                    <w:pStyle w:val="ListParagraph"/>
                  </w:pPr>
                  <w:r>
                    <w:t>Body Waxing</w:t>
                  </w:r>
                </w:p>
                <w:p w:rsidR="007F09F2" w:rsidRDefault="007F09F2" w:rsidP="007F09F2">
                  <w:pPr>
                    <w:pStyle w:val="ListParagraph"/>
                  </w:pPr>
                  <w:r>
                    <w:t>Makeup Application</w:t>
                  </w:r>
                </w:p>
                <w:p w:rsidR="007F09F2" w:rsidRDefault="007F09F2" w:rsidP="007F09F2">
                  <w:pPr>
                    <w:pStyle w:val="ListParagraph"/>
                  </w:pPr>
                  <w:r>
                    <w:t>Eyelash Extensions</w:t>
                  </w:r>
                </w:p>
              </w:tc>
            </w:tr>
          </w:tbl>
          <w:p w:rsidR="00FF20D7" w:rsidRPr="00FF20D7" w:rsidRDefault="00FF20D7" w:rsidP="00751D49"/>
        </w:tc>
      </w:tr>
      <w:tr w:rsidR="00FF20D7" w:rsidRPr="00A97B5B" w:rsidTr="009D53ED">
        <w:tc>
          <w:tcPr>
            <w:tcW w:w="1730" w:type="dxa"/>
          </w:tcPr>
          <w:p w:rsidR="00FF20D7" w:rsidRDefault="00FF20D7" w:rsidP="00751D49">
            <w:pPr>
              <w:pStyle w:val="Heading1"/>
            </w:pPr>
            <w:r>
              <w:t xml:space="preserve">Work </w:t>
            </w:r>
            <w:r w:rsidRPr="00751D49">
              <w:t>History</w:t>
            </w:r>
          </w:p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5"/>
              <w:gridCol w:w="2999"/>
              <w:gridCol w:w="2257"/>
            </w:tblGrid>
            <w:tr w:rsidR="00751D49" w:rsidRPr="00751D49" w:rsidTr="009D53ED">
              <w:trPr>
                <w:trHeight w:hRule="exact" w:val="173"/>
              </w:trPr>
              <w:tc>
                <w:tcPr>
                  <w:tcW w:w="1764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2999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2257" w:type="dxa"/>
                  <w:vAlign w:val="bottom"/>
                </w:tcPr>
                <w:p w:rsidR="00751D49" w:rsidRPr="00751D49" w:rsidRDefault="00751D49" w:rsidP="00751D49"/>
              </w:tc>
            </w:tr>
            <w:tr w:rsidR="00751D49" w:rsidTr="009D53ED">
              <w:tc>
                <w:tcPr>
                  <w:tcW w:w="1764" w:type="dxa"/>
                  <w:vAlign w:val="bottom"/>
                </w:tcPr>
                <w:p w:rsidR="008E2170" w:rsidRDefault="00CA2E87" w:rsidP="009D53ED">
                  <w:r>
                    <w:t xml:space="preserve">Nail Tech                                </w:t>
                  </w:r>
                </w:p>
                <w:p w:rsidR="00751D49" w:rsidRPr="000E554C" w:rsidRDefault="008E2170" w:rsidP="009D53ED">
                  <w:r>
                    <w:t xml:space="preserve">        Esthetician/Nail Tech</w:t>
                  </w:r>
                </w:p>
              </w:tc>
              <w:tc>
                <w:tcPr>
                  <w:tcW w:w="2999" w:type="dxa"/>
                  <w:vAlign w:val="bottom"/>
                </w:tcPr>
                <w:p w:rsidR="008E2170" w:rsidRDefault="008E2170" w:rsidP="0021513C"/>
                <w:p w:rsidR="008E2170" w:rsidRDefault="00CA2E87" w:rsidP="0021513C">
                  <w:r>
                    <w:br/>
                  </w:r>
                </w:p>
                <w:p w:rsidR="008E2170" w:rsidRDefault="00CA2E87" w:rsidP="0021513C">
                  <w:r>
                    <w:t>Nail Art Salon</w:t>
                  </w:r>
                  <w:r>
                    <w:t xml:space="preserve">                      2017-</w:t>
                  </w:r>
                  <w:r>
                    <w:t xml:space="preserve">     </w:t>
                  </w:r>
                  <w:r>
                    <w:t xml:space="preserve">  </w:t>
                  </w:r>
                </w:p>
                <w:p w:rsidR="008E2170" w:rsidRDefault="008E2170" w:rsidP="0021513C"/>
                <w:p w:rsidR="008E2170" w:rsidRPr="00435BA7" w:rsidRDefault="008E2170" w:rsidP="0021513C">
                  <w:r>
                    <w:t>Poseidon Spa</w:t>
                  </w:r>
                </w:p>
              </w:tc>
              <w:tc>
                <w:tcPr>
                  <w:tcW w:w="2257" w:type="dxa"/>
                  <w:vAlign w:val="bottom"/>
                </w:tcPr>
                <w:p w:rsidR="00751D49" w:rsidRDefault="00751D49" w:rsidP="009D53ED"/>
                <w:p w:rsidR="008E2170" w:rsidRDefault="008E2170" w:rsidP="009D53ED"/>
                <w:p w:rsidR="008E2170" w:rsidRDefault="008E2170" w:rsidP="009D53ED"/>
                <w:p w:rsidR="008E2170" w:rsidRDefault="008E2170" w:rsidP="009D53ED"/>
                <w:p w:rsidR="008E2170" w:rsidRPr="00435BA7" w:rsidRDefault="00CA2E87" w:rsidP="009D53ED">
                  <w:r>
                    <w:t>2017</w:t>
                  </w:r>
                </w:p>
              </w:tc>
            </w:tr>
            <w:tr w:rsidR="00751D49" w:rsidTr="009D53ED">
              <w:tc>
                <w:tcPr>
                  <w:tcW w:w="1764" w:type="dxa"/>
                  <w:vAlign w:val="bottom"/>
                </w:tcPr>
                <w:p w:rsidR="00EE7D7B" w:rsidRDefault="00EE7D7B" w:rsidP="00EE7D7B"/>
                <w:p w:rsidR="00EE7D7B" w:rsidRPr="00435BA7" w:rsidRDefault="00EE7D7B" w:rsidP="00EE7D7B">
                  <w:r>
                    <w:t>Master Cosmetologist</w:t>
                  </w:r>
                </w:p>
              </w:tc>
              <w:tc>
                <w:tcPr>
                  <w:tcW w:w="2999" w:type="dxa"/>
                  <w:vAlign w:val="bottom"/>
                </w:tcPr>
                <w:p w:rsidR="00751D49" w:rsidRPr="00435BA7" w:rsidRDefault="008B3DE1" w:rsidP="009D53ED">
                  <w:r>
                    <w:t>Milan Day Spa</w:t>
                  </w:r>
                </w:p>
              </w:tc>
              <w:tc>
                <w:tcPr>
                  <w:tcW w:w="2257" w:type="dxa"/>
                  <w:vAlign w:val="bottom"/>
                </w:tcPr>
                <w:p w:rsidR="00751D49" w:rsidRPr="00435BA7" w:rsidRDefault="00CA2E87" w:rsidP="009D53ED">
                  <w:r>
                    <w:t>2014-2016</w:t>
                  </w:r>
                  <w:bookmarkStart w:id="0" w:name="_GoBack"/>
                  <w:bookmarkEnd w:id="0"/>
                </w:p>
              </w:tc>
            </w:tr>
            <w:tr w:rsidR="00751D49" w:rsidTr="009D53ED">
              <w:tc>
                <w:tcPr>
                  <w:tcW w:w="1764" w:type="dxa"/>
                  <w:vAlign w:val="bottom"/>
                </w:tcPr>
                <w:p w:rsidR="00751D49" w:rsidRPr="00435BA7" w:rsidRDefault="009D53ED" w:rsidP="00751D49">
                  <w:r>
                    <w:t xml:space="preserve"> </w:t>
                  </w:r>
                  <w:r w:rsidR="00EE7D7B">
                    <w:t>Master Cosmetologist</w:t>
                  </w:r>
                </w:p>
              </w:tc>
              <w:tc>
                <w:tcPr>
                  <w:tcW w:w="2999" w:type="dxa"/>
                  <w:vAlign w:val="bottom"/>
                </w:tcPr>
                <w:p w:rsidR="00751D49" w:rsidRPr="00435BA7" w:rsidRDefault="008B3DE1" w:rsidP="00EE7D7B">
                  <w:r>
                    <w:t>Savannah Day Spa</w:t>
                  </w:r>
                </w:p>
              </w:tc>
              <w:tc>
                <w:tcPr>
                  <w:tcW w:w="2257" w:type="dxa"/>
                  <w:vAlign w:val="bottom"/>
                </w:tcPr>
                <w:p w:rsidR="00751D49" w:rsidRPr="00435BA7" w:rsidRDefault="008B3DE1" w:rsidP="00EE7D7B">
                  <w:r>
                    <w:t>2013-2014</w:t>
                  </w:r>
                </w:p>
              </w:tc>
            </w:tr>
          </w:tbl>
          <w:p w:rsidR="00FF20D7" w:rsidRPr="000E554C" w:rsidRDefault="00FF20D7" w:rsidP="00751D49"/>
        </w:tc>
      </w:tr>
      <w:tr w:rsidR="00FF20D7" w:rsidRPr="00A97B5B" w:rsidTr="009D53ED">
        <w:trPr>
          <w:trHeight w:val="837"/>
        </w:trPr>
        <w:tc>
          <w:tcPr>
            <w:tcW w:w="1730" w:type="dxa"/>
          </w:tcPr>
          <w:p w:rsidR="00FF20D7" w:rsidRPr="00435BA7" w:rsidRDefault="00FF20D7" w:rsidP="002130F7">
            <w:pPr>
              <w:pStyle w:val="Heading1"/>
            </w:pPr>
            <w:r w:rsidRPr="00435BA7">
              <w:t>Education</w:t>
            </w:r>
          </w:p>
        </w:tc>
        <w:tc>
          <w:tcPr>
            <w:tcW w:w="7020" w:type="dxa"/>
            <w:vAlign w:val="bottom"/>
          </w:tcPr>
          <w:p w:rsidR="00EE7D7B" w:rsidRDefault="00EE7D7B"/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5"/>
              <w:gridCol w:w="3006"/>
              <w:gridCol w:w="2250"/>
            </w:tblGrid>
            <w:tr w:rsidR="00751D49" w:rsidTr="00EE7D7B">
              <w:tc>
                <w:tcPr>
                  <w:tcW w:w="1765" w:type="dxa"/>
                  <w:vAlign w:val="bottom"/>
                </w:tcPr>
                <w:p w:rsidR="00EE7D7B" w:rsidRDefault="009D53ED" w:rsidP="00EE7D7B">
                  <w:r>
                    <w:t>Cosmetology</w:t>
                  </w:r>
                  <w:r>
                    <w:br/>
                  </w:r>
                </w:p>
                <w:p w:rsidR="008E2170" w:rsidRDefault="009D53ED" w:rsidP="00EE7D7B">
                  <w:r>
                    <w:t>Fashion Design</w:t>
                  </w:r>
                  <w:r>
                    <w:br/>
                    <w:t xml:space="preserve">High School </w:t>
                  </w:r>
                </w:p>
                <w:p w:rsidR="00751D49" w:rsidRDefault="009D53ED" w:rsidP="00EE7D7B">
                  <w:r>
                    <w:t>Diploma</w:t>
                  </w:r>
                </w:p>
              </w:tc>
              <w:tc>
                <w:tcPr>
                  <w:tcW w:w="3006" w:type="dxa"/>
                  <w:vAlign w:val="bottom"/>
                </w:tcPr>
                <w:p w:rsidR="009D53ED" w:rsidRDefault="009D53ED" w:rsidP="009D53ED"/>
                <w:p w:rsidR="00751D49" w:rsidRDefault="0007064B" w:rsidP="009D53ED">
                  <w:r>
                    <w:br/>
                  </w:r>
                  <w:r w:rsidR="009D53ED">
                    <w:t>Southeastern Tech</w:t>
                  </w:r>
                  <w:r w:rsidR="00751D49">
                    <w:t xml:space="preserve">, </w:t>
                  </w:r>
                  <w:r w:rsidR="009D53ED">
                    <w:t>Vidalia, GA</w:t>
                  </w:r>
                </w:p>
                <w:p w:rsidR="009D53ED" w:rsidRDefault="009D53ED" w:rsidP="009D53ED">
                  <w:r>
                    <w:t>Savannah College of Art &amp; Design,</w:t>
                  </w:r>
                  <w:r w:rsidR="00EE7D7B">
                    <w:t xml:space="preserve"> </w:t>
                  </w:r>
                  <w:r>
                    <w:t>Savannah, GA</w:t>
                  </w:r>
                  <w:r>
                    <w:br/>
                    <w:t>Toombs County High School</w:t>
                  </w:r>
                </w:p>
              </w:tc>
              <w:tc>
                <w:tcPr>
                  <w:tcW w:w="2250" w:type="dxa"/>
                  <w:vAlign w:val="bottom"/>
                </w:tcPr>
                <w:p w:rsidR="00751D49" w:rsidRDefault="008B3DE1" w:rsidP="009D53ED">
                  <w:r>
                    <w:t>2012-2014</w:t>
                  </w:r>
                  <w:r w:rsidR="009D53ED">
                    <w:t xml:space="preserve"> </w:t>
                  </w:r>
                  <w:r w:rsidR="009D53ED">
                    <w:br/>
                    <w:t>2011-2012</w:t>
                  </w:r>
                  <w:r w:rsidR="009D53ED">
                    <w:br/>
                    <w:t xml:space="preserve">2007-2011  </w:t>
                  </w:r>
                </w:p>
              </w:tc>
            </w:tr>
          </w:tbl>
          <w:p w:rsidR="00FF20D7" w:rsidRDefault="00FF20D7" w:rsidP="00751D49"/>
        </w:tc>
      </w:tr>
      <w:tr w:rsidR="002130F7" w:rsidRPr="009D53ED" w:rsidTr="009D53ED">
        <w:tc>
          <w:tcPr>
            <w:tcW w:w="1730" w:type="dxa"/>
            <w:vAlign w:val="bottom"/>
          </w:tcPr>
          <w:p w:rsidR="002130F7" w:rsidRPr="009D53ED" w:rsidRDefault="009D53ED" w:rsidP="00FF20D7">
            <w:pPr>
              <w:pStyle w:val="Heading1"/>
            </w:pPr>
            <w:r w:rsidRPr="009D53ED">
              <w:rPr>
                <w:b w:val="0"/>
              </w:rPr>
              <w:t xml:space="preserve">     </w:t>
            </w:r>
            <w:r>
              <w:rPr>
                <w:b w:val="0"/>
              </w:rPr>
              <w:t xml:space="preserve">   </w:t>
            </w:r>
            <w:r w:rsidRPr="009D53ED">
              <w:rPr>
                <w:b w:val="0"/>
              </w:rPr>
              <w:br/>
            </w:r>
            <w:r w:rsidRPr="009D53ED">
              <w:rPr>
                <w:b w:val="0"/>
              </w:rPr>
              <w:br/>
            </w:r>
            <w:r w:rsidRPr="009D53ED">
              <w:rPr>
                <w:b w:val="0"/>
              </w:rPr>
              <w:br/>
            </w:r>
            <w:r w:rsidR="002130F7" w:rsidRPr="009D53ED">
              <w:t>References</w:t>
            </w:r>
          </w:p>
        </w:tc>
        <w:tc>
          <w:tcPr>
            <w:tcW w:w="7020" w:type="dxa"/>
            <w:vAlign w:val="bottom"/>
          </w:tcPr>
          <w:p w:rsidR="002130F7" w:rsidRPr="009D53ED" w:rsidRDefault="002130F7" w:rsidP="00FF20D7">
            <w:r w:rsidRPr="009D53ED">
              <w:t>References are available on request.</w:t>
            </w:r>
          </w:p>
        </w:tc>
      </w:tr>
    </w:tbl>
    <w:p w:rsidR="00B436EB" w:rsidRDefault="00B436EB" w:rsidP="00FF20D7"/>
    <w:sectPr w:rsidR="00B436EB" w:rsidSect="00B436EB">
      <w:headerReference w:type="default" r:id="rId9"/>
      <w:footerReference w:type="default" r:id="rId10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C2" w:rsidRDefault="006D39C2">
      <w:r>
        <w:separator/>
      </w:r>
    </w:p>
  </w:endnote>
  <w:endnote w:type="continuationSeparator" w:id="0">
    <w:p w:rsidR="006D39C2" w:rsidRDefault="006D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56"/>
    </w:tblGrid>
    <w:tr w:rsidR="00B3299F">
      <w:tc>
        <w:tcPr>
          <w:tcW w:w="8856" w:type="dxa"/>
        </w:tcPr>
        <w:p w:rsidR="00B3299F" w:rsidRPr="0037336A" w:rsidRDefault="00B3299F" w:rsidP="004A3B48">
          <w:pPr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B3299F">
      <w:tc>
        <w:tcPr>
          <w:tcW w:w="8856" w:type="dxa"/>
        </w:tcPr>
        <w:p w:rsidR="00B3299F" w:rsidRPr="0037336A" w:rsidRDefault="00B3299F" w:rsidP="004A3B48">
          <w:pPr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37336A">
            <w:rPr>
              <w:rFonts w:ascii="Century Gothic" w:hAnsi="Century Gothic"/>
              <w:b/>
              <w:sz w:val="16"/>
              <w:szCs w:val="16"/>
            </w:rPr>
            <w:t>Address, phone, fax, email</w:t>
          </w:r>
        </w:p>
      </w:tc>
    </w:tr>
  </w:tbl>
  <w:p w:rsidR="00B3299F" w:rsidRDefault="00B329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C2" w:rsidRDefault="006D39C2">
      <w:r>
        <w:separator/>
      </w:r>
    </w:p>
  </w:footnote>
  <w:footnote w:type="continuationSeparator" w:id="0">
    <w:p w:rsidR="006D39C2" w:rsidRDefault="006D3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99F" w:rsidRDefault="00B3299F" w:rsidP="00B436EB">
    <w:r>
      <w:fldChar w:fldCharType="begin"/>
    </w:r>
    <w:r>
      <w:instrText xml:space="preserve"> MACROBUTTON  DoFieldClick [Your Name]</w:instrText>
    </w:r>
    <w:r>
      <w:fldChar w:fldCharType="end"/>
    </w:r>
  </w:p>
  <w:p w:rsidR="00B3299F" w:rsidRDefault="00B3299F" w:rsidP="00B436EB">
    <w:r>
      <w:fldChar w:fldCharType="begin"/>
    </w:r>
    <w:r>
      <w:instrText xml:space="preserve"> MACROBUTTON  DoFieldClick [Street Address, City, ST  ZIP Code]</w:instrText>
    </w:r>
    <w:r>
      <w:fldChar w:fldCharType="end"/>
    </w:r>
    <w:r>
      <w:t xml:space="preserve"> </w:t>
    </w:r>
    <w:r>
      <w:fldChar w:fldCharType="begin"/>
    </w:r>
    <w:r>
      <w:instrText xml:space="preserve"> MACROBUTTON  DoFieldClick [Phone number]</w:instrText>
    </w:r>
    <w:r>
      <w:fldChar w:fldCharType="end"/>
    </w:r>
    <w:r>
      <w:t xml:space="preserve"> </w:t>
    </w:r>
    <w:r>
      <w:fldChar w:fldCharType="begin"/>
    </w:r>
    <w:r>
      <w:instrText xml:space="preserve"> MACROBUTTON  DoFieldClick [E-mail address]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B5A06236"/>
    <w:lvl w:ilvl="0" w:tplc="2BB4EA6E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966297B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">
    <w:nsid w:val="699B305E"/>
    <w:multiLevelType w:val="hybridMultilevel"/>
    <w:tmpl w:val="E6FCD786"/>
    <w:lvl w:ilvl="0" w:tplc="AAC615F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E4"/>
    <w:rsid w:val="0004796F"/>
    <w:rsid w:val="0007064B"/>
    <w:rsid w:val="000918F4"/>
    <w:rsid w:val="000D147C"/>
    <w:rsid w:val="000D7287"/>
    <w:rsid w:val="000E554C"/>
    <w:rsid w:val="00117227"/>
    <w:rsid w:val="00141532"/>
    <w:rsid w:val="00151028"/>
    <w:rsid w:val="00156D1A"/>
    <w:rsid w:val="001D513F"/>
    <w:rsid w:val="001E04E3"/>
    <w:rsid w:val="002130F7"/>
    <w:rsid w:val="0021513C"/>
    <w:rsid w:val="00240619"/>
    <w:rsid w:val="002B354B"/>
    <w:rsid w:val="00394A72"/>
    <w:rsid w:val="00436DC3"/>
    <w:rsid w:val="00475D62"/>
    <w:rsid w:val="004A3B48"/>
    <w:rsid w:val="004B5522"/>
    <w:rsid w:val="0055051F"/>
    <w:rsid w:val="0057234B"/>
    <w:rsid w:val="00575CC3"/>
    <w:rsid w:val="005A620A"/>
    <w:rsid w:val="006A7305"/>
    <w:rsid w:val="006C312D"/>
    <w:rsid w:val="006D39C2"/>
    <w:rsid w:val="006F6EFA"/>
    <w:rsid w:val="007515E4"/>
    <w:rsid w:val="00751D49"/>
    <w:rsid w:val="00755540"/>
    <w:rsid w:val="00765B2C"/>
    <w:rsid w:val="007B1077"/>
    <w:rsid w:val="007F09F2"/>
    <w:rsid w:val="00842D59"/>
    <w:rsid w:val="008A132F"/>
    <w:rsid w:val="008B3DE1"/>
    <w:rsid w:val="008E2170"/>
    <w:rsid w:val="008E5354"/>
    <w:rsid w:val="008F73D8"/>
    <w:rsid w:val="00965914"/>
    <w:rsid w:val="00966EC1"/>
    <w:rsid w:val="009B5C5A"/>
    <w:rsid w:val="009D53ED"/>
    <w:rsid w:val="009F7239"/>
    <w:rsid w:val="00A925D6"/>
    <w:rsid w:val="00A97B5B"/>
    <w:rsid w:val="00AC6F66"/>
    <w:rsid w:val="00AD5EE8"/>
    <w:rsid w:val="00AE315F"/>
    <w:rsid w:val="00B3299F"/>
    <w:rsid w:val="00B436EB"/>
    <w:rsid w:val="00B67ACE"/>
    <w:rsid w:val="00C25F98"/>
    <w:rsid w:val="00C3178D"/>
    <w:rsid w:val="00C75DD0"/>
    <w:rsid w:val="00CA2E87"/>
    <w:rsid w:val="00D17F5A"/>
    <w:rsid w:val="00D370FE"/>
    <w:rsid w:val="00D5089A"/>
    <w:rsid w:val="00D74419"/>
    <w:rsid w:val="00E14C8F"/>
    <w:rsid w:val="00E26BEF"/>
    <w:rsid w:val="00E405D2"/>
    <w:rsid w:val="00E8333B"/>
    <w:rsid w:val="00EB43AE"/>
    <w:rsid w:val="00EC6BBC"/>
    <w:rsid w:val="00EE7D7B"/>
    <w:rsid w:val="00EF12D5"/>
    <w:rsid w:val="00F113BC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99F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51D49"/>
    <w:pPr>
      <w:spacing w:before="200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qFormat/>
    <w:rsid w:val="00751D49"/>
    <w:pPr>
      <w:keepNext/>
      <w:spacing w:before="200"/>
      <w:outlineLvl w:val="1"/>
    </w:pPr>
    <w:rPr>
      <w:rFonts w:cs="Arial"/>
      <w:bCs/>
      <w:iCs/>
      <w:sz w:val="22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17227"/>
    <w:pPr>
      <w:keepNext/>
      <w:spacing w:before="240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nhideWhenUsed/>
    <w:qFormat/>
    <w:rsid w:val="00751D49"/>
    <w:pPr>
      <w:spacing w:after="200"/>
      <w:jc w:val="right"/>
    </w:pPr>
  </w:style>
  <w:style w:type="table" w:styleId="TableGrid">
    <w:name w:val="Table Grid"/>
    <w:basedOn w:val="TableNormal"/>
    <w:rsid w:val="004A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99F"/>
    <w:pPr>
      <w:numPr>
        <w:numId w:val="3"/>
      </w:numPr>
      <w:contextualSpacing/>
    </w:pPr>
  </w:style>
  <w:style w:type="paragraph" w:customStyle="1" w:styleId="YourName">
    <w:name w:val="Your Name"/>
    <w:basedOn w:val="Normal"/>
    <w:qFormat/>
    <w:rsid w:val="00FF20D7"/>
    <w:pPr>
      <w:pBdr>
        <w:bottom w:val="single" w:sz="4" w:space="1" w:color="auto"/>
      </w:pBdr>
      <w:jc w:val="right"/>
    </w:pPr>
    <w:rPr>
      <w:rFonts w:asciiTheme="majorHAnsi" w:hAnsiTheme="majorHAnsi"/>
      <w:b/>
      <w:bCs/>
      <w:sz w:val="32"/>
    </w:rPr>
  </w:style>
  <w:style w:type="paragraph" w:styleId="BalloonText">
    <w:name w:val="Balloon Text"/>
    <w:basedOn w:val="Normal"/>
    <w:semiHidden/>
    <w:unhideWhenUsed/>
    <w:rsid w:val="00D7441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299F"/>
    <w:rPr>
      <w:color w:val="808080"/>
    </w:rPr>
  </w:style>
  <w:style w:type="character" w:styleId="Hyperlink">
    <w:name w:val="Hyperlink"/>
    <w:basedOn w:val="DefaultParagraphFont"/>
    <w:unhideWhenUsed/>
    <w:rsid w:val="00EB43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99F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51D49"/>
    <w:pPr>
      <w:spacing w:before="200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qFormat/>
    <w:rsid w:val="00751D49"/>
    <w:pPr>
      <w:keepNext/>
      <w:spacing w:before="200"/>
      <w:outlineLvl w:val="1"/>
    </w:pPr>
    <w:rPr>
      <w:rFonts w:cs="Arial"/>
      <w:bCs/>
      <w:iCs/>
      <w:sz w:val="22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17227"/>
    <w:pPr>
      <w:keepNext/>
      <w:spacing w:before="240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nhideWhenUsed/>
    <w:qFormat/>
    <w:rsid w:val="00751D49"/>
    <w:pPr>
      <w:spacing w:after="200"/>
      <w:jc w:val="right"/>
    </w:pPr>
  </w:style>
  <w:style w:type="table" w:styleId="TableGrid">
    <w:name w:val="Table Grid"/>
    <w:basedOn w:val="TableNormal"/>
    <w:rsid w:val="004A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99F"/>
    <w:pPr>
      <w:numPr>
        <w:numId w:val="3"/>
      </w:numPr>
      <w:contextualSpacing/>
    </w:pPr>
  </w:style>
  <w:style w:type="paragraph" w:customStyle="1" w:styleId="YourName">
    <w:name w:val="Your Name"/>
    <w:basedOn w:val="Normal"/>
    <w:qFormat/>
    <w:rsid w:val="00FF20D7"/>
    <w:pPr>
      <w:pBdr>
        <w:bottom w:val="single" w:sz="4" w:space="1" w:color="auto"/>
      </w:pBdr>
      <w:jc w:val="right"/>
    </w:pPr>
    <w:rPr>
      <w:rFonts w:asciiTheme="majorHAnsi" w:hAnsiTheme="majorHAnsi"/>
      <w:b/>
      <w:bCs/>
      <w:sz w:val="32"/>
    </w:rPr>
  </w:style>
  <w:style w:type="paragraph" w:styleId="BalloonText">
    <w:name w:val="Balloon Text"/>
    <w:basedOn w:val="Normal"/>
    <w:semiHidden/>
    <w:unhideWhenUsed/>
    <w:rsid w:val="00D7441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299F"/>
    <w:rPr>
      <w:color w:val="808080"/>
    </w:rPr>
  </w:style>
  <w:style w:type="character" w:styleId="Hyperlink">
    <w:name w:val="Hyperlink"/>
    <w:basedOn w:val="DefaultParagraphFont"/>
    <w:unhideWhenUsed/>
    <w:rsid w:val="00EB4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a!\AppData\Roaming\Microsoft\Templates\Resume2AFu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3CBEBA-8B3B-4A80-A7D4-364888035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Resume2AFun</Template>
  <TotalTime>284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(Minimalist design)</vt:lpstr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(Minimalist design)</dc:title>
  <dc:creator>Tia!</dc:creator>
  <cp:lastModifiedBy>Tia!</cp:lastModifiedBy>
  <cp:revision>11</cp:revision>
  <cp:lastPrinted>2017-09-07T01:21:00Z</cp:lastPrinted>
  <dcterms:created xsi:type="dcterms:W3CDTF">2015-06-09T22:57:00Z</dcterms:created>
  <dcterms:modified xsi:type="dcterms:W3CDTF">2019-04-22T15:44:00Z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TC061997201033</vt:lpwstr>
  </property>
</Properties>
</file>