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73551616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4DB5D11" w14:textId="2DEB4F98" w:rsidR="00692703" w:rsidRPr="006F17D7" w:rsidRDefault="00DB574D" w:rsidP="00913946">
            <w:pPr>
              <w:pStyle w:val="Title"/>
              <w:rPr>
                <w:color w:val="156138" w:themeColor="accent1" w:themeShade="BF"/>
              </w:rPr>
            </w:pPr>
            <w:r w:rsidRPr="006F17D7">
              <w:rPr>
                <w:color w:val="156138" w:themeColor="accent1" w:themeShade="BF"/>
              </w:rPr>
              <w:t>Angela</w:t>
            </w:r>
            <w:r w:rsidR="00692703" w:rsidRPr="006F17D7">
              <w:rPr>
                <w:color w:val="156138" w:themeColor="accent1" w:themeShade="BF"/>
              </w:rPr>
              <w:t xml:space="preserve"> </w:t>
            </w:r>
            <w:r w:rsidRPr="006F17D7">
              <w:rPr>
                <w:rStyle w:val="IntenseEmphasis"/>
                <w:b w:val="0"/>
                <w:bCs/>
                <w:color w:val="156138" w:themeColor="accent1" w:themeShade="BF"/>
              </w:rPr>
              <w:t>Switala</w:t>
            </w:r>
          </w:p>
          <w:p w14:paraId="0862A325" w14:textId="77777777" w:rsidR="00692703" w:rsidRDefault="00DB574D" w:rsidP="00DB574D">
            <w:pPr>
              <w:pStyle w:val="ContactInfo"/>
              <w:contextualSpacing w:val="0"/>
            </w:pPr>
            <w:r>
              <w:t>485 Martins Road, Houtzdale PA 16651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33B16D4CB9B04C36B0D1FA5AE24C50F0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814-660-9145</w:t>
            </w:r>
          </w:p>
          <w:p w14:paraId="2634240F" w14:textId="77777777" w:rsidR="001848FE" w:rsidRDefault="001848FE" w:rsidP="006838D0">
            <w:pPr>
              <w:pStyle w:val="ContactInfo"/>
              <w:contextualSpacing w:val="0"/>
            </w:pPr>
          </w:p>
          <w:p w14:paraId="0EBFE8DD" w14:textId="6B869CA4" w:rsidR="00DB574D" w:rsidRPr="00CF1A49" w:rsidRDefault="00F03924" w:rsidP="006838D0">
            <w:pPr>
              <w:pStyle w:val="ContactInfo"/>
              <w:contextualSpacing w:val="0"/>
            </w:pPr>
            <w:hyperlink r:id="rId7" w:history="1">
              <w:r w:rsidR="00DB574D" w:rsidRPr="004D0B2B">
                <w:rPr>
                  <w:rStyle w:val="Hyperlink"/>
                </w:rPr>
                <w:t>mumm3117@gmail.com</w:t>
              </w:r>
            </w:hyperlink>
            <w:r w:rsidR="00DB574D">
              <w:t xml:space="preserve"> </w:t>
            </w:r>
            <w:sdt>
              <w:sdtPr>
                <w:alias w:val="Divider dot:"/>
                <w:tag w:val="Divider dot:"/>
                <w:id w:val="1632518711"/>
                <w:placeholder>
                  <w:docPart w:val="DD33C8E32917464A8951EE358A13F52D"/>
                </w:placeholder>
                <w:temporary/>
                <w:showingPlcHdr/>
                <w15:appearance w15:val="hidden"/>
              </w:sdtPr>
              <w:sdtEndPr/>
              <w:sdtContent>
                <w:r w:rsidR="006838D0" w:rsidRPr="00CF1A49">
                  <w:t>·</w:t>
                </w:r>
              </w:sdtContent>
            </w:sdt>
            <w:r w:rsidR="006838D0">
              <w:t xml:space="preserve">  </w:t>
            </w:r>
            <w:r w:rsidR="007A679B">
              <w:t>Instagram</w:t>
            </w:r>
            <w:r w:rsidR="006838D0">
              <w:t xml:space="preserve"> </w:t>
            </w:r>
            <w:sdt>
              <w:sdtPr>
                <w:alias w:val="Divider dot:"/>
                <w:tag w:val="Divider dot:"/>
                <w:id w:val="-1205867365"/>
                <w:placeholder>
                  <w:docPart w:val="F4692423A9204CD3AFFE8BE1BC0556C7"/>
                </w:placeholder>
                <w:temporary/>
                <w:showingPlcHdr/>
                <w15:appearance w15:val="hidden"/>
              </w:sdtPr>
              <w:sdtEndPr/>
              <w:sdtContent>
                <w:r w:rsidR="006838D0" w:rsidRPr="00CF1A49">
                  <w:t>·</w:t>
                </w:r>
              </w:sdtContent>
            </w:sdt>
            <w:r w:rsidR="006838D0">
              <w:t xml:space="preserve"> @</w:t>
            </w:r>
            <w:r w:rsidR="00DB574D">
              <w:t>a_m_s_nails_</w:t>
            </w:r>
          </w:p>
        </w:tc>
      </w:tr>
      <w:tr w:rsidR="009571D8" w:rsidRPr="00CF1A49" w14:paraId="23AD796A" w14:textId="77777777" w:rsidTr="00692703">
        <w:tc>
          <w:tcPr>
            <w:tcW w:w="9360" w:type="dxa"/>
            <w:tcMar>
              <w:top w:w="432" w:type="dxa"/>
            </w:tcMar>
          </w:tcPr>
          <w:p w14:paraId="189FA9F0" w14:textId="09FF84A6" w:rsidR="001755A8" w:rsidRDefault="00FE2FB8" w:rsidP="00913946">
            <w:pPr>
              <w:contextualSpacing w:val="0"/>
            </w:pPr>
            <w:r w:rsidRPr="00FE2FB8">
              <w:rPr>
                <w:b/>
                <w:bCs/>
                <w:i/>
                <w:iCs/>
              </w:rPr>
              <w:t>Objective:</w:t>
            </w:r>
            <w:r>
              <w:t xml:space="preserve">  To find a stable position with benefits and s</w:t>
            </w:r>
            <w:r w:rsidR="00652924">
              <w:t>ecurity</w:t>
            </w:r>
            <w:r>
              <w:t xml:space="preserve"> where I can grow and learn but also a place that is flexible with my schedule and family needs.</w:t>
            </w:r>
          </w:p>
          <w:p w14:paraId="223D45DA" w14:textId="19E13E14" w:rsidR="00FE2FB8" w:rsidRPr="00CF1A49" w:rsidRDefault="00FE2FB8" w:rsidP="00913946">
            <w:pPr>
              <w:contextualSpacing w:val="0"/>
            </w:pPr>
            <w:r w:rsidRPr="00FE2FB8">
              <w:rPr>
                <w:b/>
                <w:bCs/>
                <w:i/>
                <w:iCs/>
              </w:rPr>
              <w:t>Goals:</w:t>
            </w:r>
            <w:r>
              <w:t xml:space="preserve">  To provide the best possible experience to my clients </w:t>
            </w:r>
            <w:r w:rsidR="00A32E7A">
              <w:t xml:space="preserve">as well as honing my </w:t>
            </w:r>
            <w:r>
              <w:t>skills.</w:t>
            </w:r>
          </w:p>
        </w:tc>
      </w:tr>
    </w:tbl>
    <w:p w14:paraId="51179A58" w14:textId="2809D785" w:rsidR="004E01EB" w:rsidRPr="00CF1A49" w:rsidRDefault="00FE2FB8" w:rsidP="004E01EB">
      <w:pPr>
        <w:pStyle w:val="Heading1"/>
      </w:pPr>
      <w:r>
        <w:t>Employment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19C4A114" w14:textId="77777777" w:rsidTr="00D66A52">
        <w:tc>
          <w:tcPr>
            <w:tcW w:w="9355" w:type="dxa"/>
          </w:tcPr>
          <w:p w14:paraId="1188FCB6" w14:textId="0E08C114" w:rsidR="001D0BF1" w:rsidRPr="00CF1A49" w:rsidRDefault="00DB574D" w:rsidP="001D0BF1">
            <w:pPr>
              <w:pStyle w:val="Heading3"/>
              <w:contextualSpacing w:val="0"/>
              <w:outlineLvl w:val="2"/>
            </w:pPr>
            <w:r>
              <w:t>2019-Present</w:t>
            </w:r>
          </w:p>
          <w:p w14:paraId="4F538452" w14:textId="77F6C230" w:rsidR="001D0BF1" w:rsidRPr="00CF1A49" w:rsidRDefault="00DB574D" w:rsidP="001D0BF1">
            <w:pPr>
              <w:pStyle w:val="Heading2"/>
              <w:contextualSpacing w:val="0"/>
              <w:outlineLvl w:val="1"/>
            </w:pPr>
            <w:r>
              <w:t>Customer Service Assistant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Kurtz Bros</w:t>
            </w:r>
          </w:p>
          <w:p w14:paraId="52080C17" w14:textId="4A970069" w:rsidR="001E3120" w:rsidRPr="00CF1A49" w:rsidRDefault="00DB574D" w:rsidP="001D0BF1">
            <w:pPr>
              <w:contextualSpacing w:val="0"/>
            </w:pPr>
            <w:r>
              <w:t>Here my duties included: customer service, order entry, filing and bid interpretation as well as occasionally helping in the warehouse.</w:t>
            </w:r>
          </w:p>
        </w:tc>
      </w:tr>
      <w:tr w:rsidR="00F61DF9" w:rsidRPr="00CF1A49" w14:paraId="231DD177" w14:textId="77777777" w:rsidTr="00F61DF9">
        <w:tc>
          <w:tcPr>
            <w:tcW w:w="9355" w:type="dxa"/>
            <w:tcMar>
              <w:top w:w="216" w:type="dxa"/>
            </w:tcMar>
          </w:tcPr>
          <w:p w14:paraId="27644420" w14:textId="0CD05C5E" w:rsidR="00F61DF9" w:rsidRPr="00CF1A49" w:rsidRDefault="00DB574D" w:rsidP="00F61DF9">
            <w:pPr>
              <w:pStyle w:val="Heading3"/>
              <w:contextualSpacing w:val="0"/>
              <w:outlineLvl w:val="2"/>
            </w:pPr>
            <w:r>
              <w:t>2019</w:t>
            </w:r>
          </w:p>
          <w:p w14:paraId="4C963A85" w14:textId="47391CA7" w:rsidR="00F61DF9" w:rsidRPr="00CF1A49" w:rsidRDefault="00DB574D" w:rsidP="00F61DF9">
            <w:pPr>
              <w:pStyle w:val="Heading2"/>
              <w:contextualSpacing w:val="0"/>
              <w:outlineLvl w:val="1"/>
            </w:pPr>
            <w:r>
              <w:t>secretary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NIttany eye Associates</w:t>
            </w:r>
          </w:p>
          <w:p w14:paraId="3A4FD151" w14:textId="6CE8A75D" w:rsidR="00F61DF9" w:rsidRDefault="00DB574D" w:rsidP="00F61DF9">
            <w:r>
              <w:t>Here my duties included: customer service, scheduling, pulling weekly charts, ordering</w:t>
            </w:r>
            <w:r w:rsidR="0016158D">
              <w:t xml:space="preserve"> contacts</w:t>
            </w:r>
            <w:r>
              <w:t>.</w:t>
            </w:r>
            <w:r w:rsidR="00652924">
              <w:t xml:space="preserve">  </w:t>
            </w:r>
          </w:p>
        </w:tc>
      </w:tr>
    </w:tbl>
    <w:sdt>
      <w:sdtPr>
        <w:alias w:val="Education:"/>
        <w:tag w:val="Education:"/>
        <w:id w:val="-1908763273"/>
        <w:placeholder>
          <w:docPart w:val="727E7BCEDAB54933A8930DE48C550E2C"/>
        </w:placeholder>
        <w:temporary/>
        <w:showingPlcHdr/>
        <w15:appearance w15:val="hidden"/>
      </w:sdtPr>
      <w:sdtEndPr/>
      <w:sdtContent>
        <w:p w14:paraId="49F98F2E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A1743ED" w14:textId="77777777" w:rsidTr="00D66A52">
        <w:tc>
          <w:tcPr>
            <w:tcW w:w="9355" w:type="dxa"/>
          </w:tcPr>
          <w:p w14:paraId="05F6C675" w14:textId="590A1BB4" w:rsidR="001D0BF1" w:rsidRPr="00CF1A49" w:rsidRDefault="00DB574D" w:rsidP="001D0BF1">
            <w:pPr>
              <w:pStyle w:val="Heading3"/>
              <w:contextualSpacing w:val="0"/>
              <w:outlineLvl w:val="2"/>
            </w:pPr>
            <w:r>
              <w:t>November 2020 – February 2021</w:t>
            </w:r>
          </w:p>
          <w:p w14:paraId="67283BCF" w14:textId="4DED22C2" w:rsidR="001D0BF1" w:rsidRDefault="00DB574D" w:rsidP="001D0BF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Nail Technician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Altoona beauty school</w:t>
            </w:r>
          </w:p>
          <w:p w14:paraId="1D5B5095" w14:textId="536454AA" w:rsidR="004C6170" w:rsidRPr="00CF1A49" w:rsidRDefault="004C6170" w:rsidP="001D0BF1">
            <w:pPr>
              <w:pStyle w:val="Heading2"/>
              <w:contextualSpacing w:val="0"/>
              <w:outlineLvl w:val="1"/>
            </w:pPr>
            <w:r w:rsidRPr="004C6170">
              <w:rPr>
                <w:rStyle w:val="SubtleReference"/>
                <w:highlight w:val="yellow"/>
              </w:rPr>
              <w:t>Pending Licensure</w:t>
            </w:r>
          </w:p>
          <w:p w14:paraId="3A0B4C23" w14:textId="7D43F1BE" w:rsidR="00DB574D" w:rsidRDefault="00DB574D" w:rsidP="007538DC">
            <w:pPr>
              <w:contextualSpacing w:val="0"/>
            </w:pPr>
            <w:proofErr w:type="spellStart"/>
            <w:r>
              <w:t>Barbicide</w:t>
            </w:r>
            <w:proofErr w:type="spellEnd"/>
            <w:r>
              <w:t xml:space="preserve"> Certified</w:t>
            </w:r>
          </w:p>
          <w:p w14:paraId="0D8B7514" w14:textId="7820037E" w:rsidR="007538DC" w:rsidRPr="00CF1A49" w:rsidRDefault="00652924" w:rsidP="00652924">
            <w:pPr>
              <w:contextualSpacing w:val="0"/>
            </w:pPr>
            <w:r>
              <w:t>96% GPA</w:t>
            </w:r>
            <w:r w:rsidR="00DB574D">
              <w:t xml:space="preserve"> </w:t>
            </w:r>
          </w:p>
        </w:tc>
      </w:tr>
      <w:tr w:rsidR="00F61DF9" w:rsidRPr="00CF1A49" w14:paraId="218CB685" w14:textId="77777777" w:rsidTr="00F61DF9">
        <w:tc>
          <w:tcPr>
            <w:tcW w:w="9355" w:type="dxa"/>
            <w:tcMar>
              <w:top w:w="216" w:type="dxa"/>
            </w:tcMar>
          </w:tcPr>
          <w:p w14:paraId="2995B5C3" w14:textId="4DA73A33" w:rsidR="00F61DF9" w:rsidRPr="00CF1A49" w:rsidRDefault="00DB574D" w:rsidP="00F61DF9">
            <w:pPr>
              <w:pStyle w:val="Heading3"/>
              <w:contextualSpacing w:val="0"/>
              <w:outlineLvl w:val="2"/>
            </w:pPr>
            <w:r>
              <w:t>June 1998</w:t>
            </w:r>
          </w:p>
          <w:p w14:paraId="6F6ACB6F" w14:textId="5706552B" w:rsidR="00F61DF9" w:rsidRPr="00CF1A49" w:rsidRDefault="00DB574D" w:rsidP="00F61DF9">
            <w:pPr>
              <w:pStyle w:val="Heading2"/>
              <w:contextualSpacing w:val="0"/>
              <w:outlineLvl w:val="1"/>
            </w:pPr>
            <w:r>
              <w:t>Class salutatorian</w:t>
            </w:r>
            <w:r w:rsidR="00F61DF9" w:rsidRPr="00CF1A49">
              <w:t xml:space="preserve">, </w:t>
            </w:r>
            <w:r w:rsidR="007A679B">
              <w:rPr>
                <w:rStyle w:val="SubtleReference"/>
              </w:rPr>
              <w:t>moshannon valley christian academy</w:t>
            </w:r>
          </w:p>
          <w:p w14:paraId="6F0B5A1B" w14:textId="4F2AB708" w:rsidR="00F61DF9" w:rsidRDefault="007A679B" w:rsidP="00F61DF9">
            <w:r>
              <w:t>Recipient of various scholastic achievements</w:t>
            </w:r>
          </w:p>
        </w:tc>
      </w:tr>
    </w:tbl>
    <w:sdt>
      <w:sdtPr>
        <w:alias w:val="Skills:"/>
        <w:tag w:val="Skills:"/>
        <w:id w:val="-1392877668"/>
        <w:placeholder>
          <w:docPart w:val="0F403F12F0BE4EF48F950726F9D8573B"/>
        </w:placeholder>
        <w:temporary/>
        <w:showingPlcHdr/>
        <w15:appearance w15:val="hidden"/>
      </w:sdtPr>
      <w:sdtEndPr/>
      <w:sdtContent>
        <w:p w14:paraId="2E42D7C5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2E93E4A6" w14:textId="77777777" w:rsidTr="00CF1A49">
        <w:tc>
          <w:tcPr>
            <w:tcW w:w="4675" w:type="dxa"/>
          </w:tcPr>
          <w:p w14:paraId="555C7708" w14:textId="1A3C19F7" w:rsidR="001E3120" w:rsidRPr="006E1507" w:rsidRDefault="00FE2FB8" w:rsidP="006E1507">
            <w:pPr>
              <w:pStyle w:val="ListBullet"/>
              <w:contextualSpacing w:val="0"/>
            </w:pPr>
            <w:r>
              <w:t>D</w:t>
            </w:r>
            <w:r w:rsidR="007A679B">
              <w:t>etail</w:t>
            </w:r>
            <w:r>
              <w:t xml:space="preserve"> Oriented</w:t>
            </w:r>
          </w:p>
          <w:p w14:paraId="574F5F46" w14:textId="2844814F" w:rsidR="00FE2FB8" w:rsidRPr="006E1507" w:rsidRDefault="00FE2FB8" w:rsidP="00FE2FB8">
            <w:pPr>
              <w:pStyle w:val="ListBullet"/>
            </w:pPr>
            <w:r>
              <w:t>Attentive</w:t>
            </w:r>
          </w:p>
        </w:tc>
        <w:tc>
          <w:tcPr>
            <w:tcW w:w="4675" w:type="dxa"/>
            <w:tcMar>
              <w:left w:w="360" w:type="dxa"/>
            </w:tcMar>
          </w:tcPr>
          <w:p w14:paraId="1B06D374" w14:textId="57F86AC4" w:rsidR="003A0632" w:rsidRPr="006E1507" w:rsidRDefault="00FE2FB8" w:rsidP="007A679B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 xml:space="preserve">I am a quick </w:t>
            </w:r>
            <w:proofErr w:type="gramStart"/>
            <w:r>
              <w:t>learner</w:t>
            </w:r>
            <w:proofErr w:type="gramEnd"/>
          </w:p>
          <w:p w14:paraId="1CCE3A00" w14:textId="6ADBBFC7" w:rsidR="001E3120" w:rsidRPr="006E1507" w:rsidRDefault="00FE2FB8" w:rsidP="00FE2FB8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I love a challenge</w:t>
            </w:r>
          </w:p>
        </w:tc>
      </w:tr>
    </w:tbl>
    <w:sdt>
      <w:sdtPr>
        <w:alias w:val="Activities:"/>
        <w:tag w:val="Activities:"/>
        <w:id w:val="1223332893"/>
        <w:placeholder>
          <w:docPart w:val="B0084717553F4B6093349CADB20D28D0"/>
        </w:placeholder>
        <w:temporary/>
        <w:showingPlcHdr/>
        <w15:appearance w15:val="hidden"/>
      </w:sdtPr>
      <w:sdtEndPr/>
      <w:sdtContent>
        <w:p w14:paraId="7AB77530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66976E47" w14:textId="2FFFB1BD" w:rsidR="007A679B" w:rsidRDefault="007A679B" w:rsidP="006E1507">
      <w:r>
        <w:t xml:space="preserve">Currently, my niece and I are working on our own line of </w:t>
      </w:r>
      <w:r w:rsidR="00FE2FB8">
        <w:t>press o</w:t>
      </w:r>
      <w:r>
        <w:t>n nails.</w:t>
      </w:r>
      <w:r w:rsidR="00652924">
        <w:t xml:space="preserve">  </w:t>
      </w:r>
      <w:r>
        <w:t xml:space="preserve">I </w:t>
      </w:r>
      <w:r w:rsidR="00652924">
        <w:t xml:space="preserve">have also completed the “Synergy Gels for Success” class provided by Young Nails Inc.  I plan to participate in more </w:t>
      </w:r>
      <w:r w:rsidR="00D476A6">
        <w:t>classes</w:t>
      </w:r>
      <w:r w:rsidR="0018200C">
        <w:t xml:space="preserve"> </w:t>
      </w:r>
      <w:r w:rsidR="00652924">
        <w:t>when I am able.</w:t>
      </w:r>
    </w:p>
    <w:p w14:paraId="44B20288" w14:textId="63466123" w:rsidR="00652924" w:rsidRPr="006E1507" w:rsidRDefault="00652924" w:rsidP="006E1507">
      <w:r>
        <w:t>When not enveloping myself in nail stuff I am dedicated to my son, Silas.  He is the center of my universe and the push that makes me move.</w:t>
      </w:r>
    </w:p>
    <w:sectPr w:rsidR="00652924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14A66" w14:textId="77777777" w:rsidR="00994311" w:rsidRDefault="00994311" w:rsidP="0068194B">
      <w:r>
        <w:separator/>
      </w:r>
    </w:p>
    <w:p w14:paraId="5CEFF502" w14:textId="77777777" w:rsidR="00994311" w:rsidRDefault="00994311"/>
    <w:p w14:paraId="7C973247" w14:textId="77777777" w:rsidR="00994311" w:rsidRDefault="00994311"/>
  </w:endnote>
  <w:endnote w:type="continuationSeparator" w:id="0">
    <w:p w14:paraId="343CD12A" w14:textId="77777777" w:rsidR="00994311" w:rsidRDefault="00994311" w:rsidP="0068194B">
      <w:r>
        <w:continuationSeparator/>
      </w:r>
    </w:p>
    <w:p w14:paraId="1C30F64D" w14:textId="77777777" w:rsidR="00994311" w:rsidRDefault="00994311"/>
    <w:p w14:paraId="1D65AABC" w14:textId="77777777" w:rsidR="00994311" w:rsidRDefault="00994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42CB9F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AB904" w14:textId="77777777" w:rsidR="00994311" w:rsidRDefault="00994311" w:rsidP="0068194B">
      <w:r>
        <w:separator/>
      </w:r>
    </w:p>
    <w:p w14:paraId="25789304" w14:textId="77777777" w:rsidR="00994311" w:rsidRDefault="00994311"/>
    <w:p w14:paraId="1DACBBA6" w14:textId="77777777" w:rsidR="00994311" w:rsidRDefault="00994311"/>
  </w:footnote>
  <w:footnote w:type="continuationSeparator" w:id="0">
    <w:p w14:paraId="662B237A" w14:textId="77777777" w:rsidR="00994311" w:rsidRDefault="00994311" w:rsidP="0068194B">
      <w:r>
        <w:continuationSeparator/>
      </w:r>
    </w:p>
    <w:p w14:paraId="1FFCF423" w14:textId="77777777" w:rsidR="00994311" w:rsidRDefault="00994311"/>
    <w:p w14:paraId="462E9D02" w14:textId="77777777" w:rsidR="00994311" w:rsidRDefault="009943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807A3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9477D0" wp14:editId="3EC52AF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99E845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81500FE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4D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158D"/>
    <w:rsid w:val="00163668"/>
    <w:rsid w:val="00171566"/>
    <w:rsid w:val="00174676"/>
    <w:rsid w:val="001755A8"/>
    <w:rsid w:val="0018200C"/>
    <w:rsid w:val="00184014"/>
    <w:rsid w:val="001848FE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1ABB"/>
    <w:rsid w:val="004C2D5D"/>
    <w:rsid w:val="004C33E1"/>
    <w:rsid w:val="004C6170"/>
    <w:rsid w:val="004E01EB"/>
    <w:rsid w:val="004E2794"/>
    <w:rsid w:val="00510392"/>
    <w:rsid w:val="00513E2A"/>
    <w:rsid w:val="00535800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52924"/>
    <w:rsid w:val="006618E9"/>
    <w:rsid w:val="0068194B"/>
    <w:rsid w:val="006838D0"/>
    <w:rsid w:val="00692703"/>
    <w:rsid w:val="006A1962"/>
    <w:rsid w:val="006B5D48"/>
    <w:rsid w:val="006B7D7B"/>
    <w:rsid w:val="006C1A5E"/>
    <w:rsid w:val="006E1507"/>
    <w:rsid w:val="006F17D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679B"/>
    <w:rsid w:val="007C0566"/>
    <w:rsid w:val="007C606B"/>
    <w:rsid w:val="007E6A61"/>
    <w:rsid w:val="00801140"/>
    <w:rsid w:val="00803404"/>
    <w:rsid w:val="0081327C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4311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2E7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476A6"/>
    <w:rsid w:val="00D66A52"/>
    <w:rsid w:val="00D66EFA"/>
    <w:rsid w:val="00D72A2D"/>
    <w:rsid w:val="00D9521A"/>
    <w:rsid w:val="00DA3914"/>
    <w:rsid w:val="00DA59AA"/>
    <w:rsid w:val="00DB574D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03924"/>
    <w:rsid w:val="00F130DD"/>
    <w:rsid w:val="00F24884"/>
    <w:rsid w:val="00F25646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2FB8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EDC05"/>
  <w15:chartTrackingRefBased/>
  <w15:docId w15:val="{EEA63356-EC62-45CF-8E85-2802A23A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DB5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mm311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mm3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B16D4CB9B04C36B0D1FA5AE24C5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D2138-17B1-48C4-AF12-8B89F8684717}"/>
      </w:docPartPr>
      <w:docPartBody>
        <w:p w:rsidR="005D4349" w:rsidRDefault="009B39E2">
          <w:pPr>
            <w:pStyle w:val="33B16D4CB9B04C36B0D1FA5AE24C50F0"/>
          </w:pPr>
          <w:r w:rsidRPr="00CF1A49">
            <w:t>·</w:t>
          </w:r>
        </w:p>
      </w:docPartBody>
    </w:docPart>
    <w:docPart>
      <w:docPartPr>
        <w:name w:val="727E7BCEDAB54933A8930DE48C550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967E7-921D-445E-B53E-8C81B4FAF0AF}"/>
      </w:docPartPr>
      <w:docPartBody>
        <w:p w:rsidR="005D4349" w:rsidRDefault="009B39E2">
          <w:pPr>
            <w:pStyle w:val="727E7BCEDAB54933A8930DE48C550E2C"/>
          </w:pPr>
          <w:r w:rsidRPr="00CF1A49">
            <w:t>Education</w:t>
          </w:r>
        </w:p>
      </w:docPartBody>
    </w:docPart>
    <w:docPart>
      <w:docPartPr>
        <w:name w:val="0F403F12F0BE4EF48F950726F9D85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CB856-F8DF-4076-A5BE-D02244AFC909}"/>
      </w:docPartPr>
      <w:docPartBody>
        <w:p w:rsidR="005D4349" w:rsidRDefault="009B39E2">
          <w:pPr>
            <w:pStyle w:val="0F403F12F0BE4EF48F950726F9D8573B"/>
          </w:pPr>
          <w:r w:rsidRPr="00CF1A49">
            <w:t>Skills</w:t>
          </w:r>
        </w:p>
      </w:docPartBody>
    </w:docPart>
    <w:docPart>
      <w:docPartPr>
        <w:name w:val="B0084717553F4B6093349CADB20D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82309-38DC-46F0-BE29-7E566B27B667}"/>
      </w:docPartPr>
      <w:docPartBody>
        <w:p w:rsidR="005D4349" w:rsidRDefault="009B39E2">
          <w:pPr>
            <w:pStyle w:val="B0084717553F4B6093349CADB20D28D0"/>
          </w:pPr>
          <w:r w:rsidRPr="00CF1A49">
            <w:t>Activities</w:t>
          </w:r>
        </w:p>
      </w:docPartBody>
    </w:docPart>
    <w:docPart>
      <w:docPartPr>
        <w:name w:val="F4692423A9204CD3AFFE8BE1BC05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BB538-36FA-4042-9E89-8CC4E50B9507}"/>
      </w:docPartPr>
      <w:docPartBody>
        <w:p w:rsidR="005D4349" w:rsidRDefault="009B39E2" w:rsidP="009B39E2">
          <w:pPr>
            <w:pStyle w:val="F4692423A9204CD3AFFE8BE1BC0556C7"/>
          </w:pPr>
          <w:r w:rsidRPr="00CF1A49">
            <w:t>·</w:t>
          </w:r>
        </w:p>
      </w:docPartBody>
    </w:docPart>
    <w:docPart>
      <w:docPartPr>
        <w:name w:val="DD33C8E32917464A8951EE358A13F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F199-4F60-4831-B6DC-73F3A935EA8A}"/>
      </w:docPartPr>
      <w:docPartBody>
        <w:p w:rsidR="005D4349" w:rsidRDefault="009B39E2" w:rsidP="009B39E2">
          <w:pPr>
            <w:pStyle w:val="DD33C8E32917464A8951EE358A13F52D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E2"/>
    <w:rsid w:val="00530848"/>
    <w:rsid w:val="005D4349"/>
    <w:rsid w:val="009B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33B16D4CB9B04C36B0D1FA5AE24C50F0">
    <w:name w:val="33B16D4CB9B04C36B0D1FA5AE24C50F0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727E7BCEDAB54933A8930DE48C550E2C">
    <w:name w:val="727E7BCEDAB54933A8930DE48C550E2C"/>
  </w:style>
  <w:style w:type="paragraph" w:customStyle="1" w:styleId="0F403F12F0BE4EF48F950726F9D8573B">
    <w:name w:val="0F403F12F0BE4EF48F950726F9D8573B"/>
  </w:style>
  <w:style w:type="paragraph" w:customStyle="1" w:styleId="B0084717553F4B6093349CADB20D28D0">
    <w:name w:val="B0084717553F4B6093349CADB20D28D0"/>
  </w:style>
  <w:style w:type="paragraph" w:customStyle="1" w:styleId="F4692423A9204CD3AFFE8BE1BC0556C7">
    <w:name w:val="F4692423A9204CD3AFFE8BE1BC0556C7"/>
    <w:rsid w:val="009B39E2"/>
  </w:style>
  <w:style w:type="paragraph" w:customStyle="1" w:styleId="DD33C8E32917464A8951EE358A13F52D">
    <w:name w:val="DD33C8E32917464A8951EE358A13F52D"/>
    <w:rsid w:val="009B39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Switala</dc:creator>
  <cp:keywords/>
  <dc:description/>
  <cp:lastModifiedBy>Angela Switala</cp:lastModifiedBy>
  <cp:revision>2</cp:revision>
  <dcterms:created xsi:type="dcterms:W3CDTF">2021-03-29T14:34:00Z</dcterms:created>
  <dcterms:modified xsi:type="dcterms:W3CDTF">2021-03-29T14:34:00Z</dcterms:modified>
  <cp:category/>
</cp:coreProperties>
</file>