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4983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28"/>
      </w:tblGrid>
      <w:tr w:rsidR="00692703" w:rsidRPr="00CF1A49" w:rsidTr="00BB3444">
        <w:trPr>
          <w:trHeight w:hRule="exact" w:val="1325"/>
        </w:trPr>
        <w:tc>
          <w:tcPr>
            <w:tcW w:w="9328" w:type="dxa"/>
            <w:tcMar>
              <w:top w:w="0" w:type="dxa"/>
              <w:bottom w:w="0" w:type="dxa"/>
            </w:tcMar>
          </w:tcPr>
          <w:p w:rsidR="00692703" w:rsidRPr="00BB3444" w:rsidRDefault="0023055E" w:rsidP="00913946">
            <w:pPr>
              <w:pStyle w:val="Title"/>
              <w:rPr>
                <w:sz w:val="66"/>
                <w:szCs w:val="66"/>
              </w:rPr>
            </w:pPr>
            <w:r w:rsidRPr="00BB3444">
              <w:rPr>
                <w:sz w:val="66"/>
                <w:szCs w:val="66"/>
              </w:rPr>
              <w:t>Alexis</w:t>
            </w:r>
            <w:r w:rsidR="00692703" w:rsidRPr="00BB3444">
              <w:rPr>
                <w:sz w:val="66"/>
                <w:szCs w:val="66"/>
              </w:rPr>
              <w:t xml:space="preserve"> </w:t>
            </w:r>
            <w:r w:rsidRPr="00BB3444">
              <w:rPr>
                <w:rStyle w:val="IntenseEmphasis"/>
                <w:sz w:val="66"/>
                <w:szCs w:val="66"/>
              </w:rPr>
              <w:t>McClanahan</w:t>
            </w:r>
          </w:p>
          <w:p w:rsidR="00692703" w:rsidRPr="00CF1A49" w:rsidRDefault="0023055E" w:rsidP="00913946">
            <w:pPr>
              <w:pStyle w:val="ContactInfo"/>
              <w:contextualSpacing w:val="0"/>
            </w:pPr>
            <w:r>
              <w:t>1305 S Heritage Dr.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5DF8841B85A24DF6B8CC8F389B316828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(865)-982-9478</w:t>
            </w:r>
          </w:p>
          <w:p w:rsidR="00692703" w:rsidRPr="00CF1A49" w:rsidRDefault="0023055E" w:rsidP="0023055E">
            <w:pPr>
              <w:pStyle w:val="ContactInfoEmphasis"/>
              <w:contextualSpacing w:val="0"/>
            </w:pPr>
            <w:r>
              <w:t>alexis.mcc2@gmail.com</w:t>
            </w:r>
          </w:p>
        </w:tc>
      </w:tr>
      <w:tr w:rsidR="009571D8" w:rsidRPr="00CF1A49" w:rsidTr="00BB3444">
        <w:trPr>
          <w:trHeight w:val="21"/>
        </w:trPr>
        <w:tc>
          <w:tcPr>
            <w:tcW w:w="9328" w:type="dxa"/>
            <w:tcMar>
              <w:top w:w="432" w:type="dxa"/>
            </w:tcMar>
          </w:tcPr>
          <w:p w:rsidR="001755A8" w:rsidRPr="00CF1A49" w:rsidRDefault="001755A8" w:rsidP="00BB3444">
            <w:pPr>
              <w:contextualSpacing w:val="0"/>
            </w:pPr>
          </w:p>
        </w:tc>
      </w:tr>
    </w:tbl>
    <w:p w:rsidR="004E01EB" w:rsidRPr="00CF1A49" w:rsidRDefault="00503C53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F9B0E195354542B38661C2B300306D6A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734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8840"/>
      </w:tblGrid>
      <w:tr w:rsidR="001D0BF1" w:rsidRPr="00CF1A49" w:rsidTr="00166586">
        <w:trPr>
          <w:trHeight w:val="3217"/>
        </w:trPr>
        <w:tc>
          <w:tcPr>
            <w:tcW w:w="8840" w:type="dxa"/>
          </w:tcPr>
          <w:p w:rsidR="001D0BF1" w:rsidRPr="00CF1A49" w:rsidRDefault="00C1199A" w:rsidP="001D0BF1">
            <w:pPr>
              <w:pStyle w:val="Heading3"/>
              <w:contextualSpacing w:val="0"/>
              <w:outlineLvl w:val="2"/>
            </w:pPr>
            <w:r>
              <w:t>Fall 2018</w:t>
            </w:r>
            <w:r w:rsidR="001D0BF1" w:rsidRPr="00CF1A49">
              <w:t xml:space="preserve"> – </w:t>
            </w:r>
            <w:r>
              <w:t>Fall 2019</w:t>
            </w:r>
          </w:p>
          <w:p w:rsidR="001D0BF1" w:rsidRDefault="0023055E" w:rsidP="001D0BF1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>
              <w:t>Intern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The Boys and Girls Club</w:t>
            </w:r>
            <w:r w:rsidR="00C1199A">
              <w:rPr>
                <w:rStyle w:val="SubtleReference"/>
              </w:rPr>
              <w:t>- Ft. Craig</w:t>
            </w:r>
          </w:p>
          <w:p w:rsidR="00CF0E83" w:rsidRPr="00BB3444" w:rsidRDefault="00CF0E83" w:rsidP="00CF0E83">
            <w:pPr>
              <w:numPr>
                <w:ilvl w:val="0"/>
                <w:numId w:val="15"/>
              </w:numPr>
              <w:shd w:val="clear" w:color="auto" w:fill="F9FAFB"/>
              <w:spacing w:after="75"/>
              <w:ind w:left="900"/>
              <w:rPr>
                <w:rFonts w:eastAsia="Times New Roman" w:cstheme="minorHAnsi"/>
              </w:rPr>
            </w:pPr>
            <w:r w:rsidRPr="00BB3444">
              <w:rPr>
                <w:rFonts w:eastAsia="Times New Roman" w:cstheme="minorHAnsi"/>
              </w:rPr>
              <w:t xml:space="preserve">Assisted staff by answering </w:t>
            </w:r>
            <w:r w:rsidR="00C1199A">
              <w:rPr>
                <w:rFonts w:eastAsia="Times New Roman" w:cstheme="minorHAnsi"/>
              </w:rPr>
              <w:t>tele</w:t>
            </w:r>
            <w:r w:rsidRPr="00BB3444">
              <w:rPr>
                <w:rFonts w:eastAsia="Times New Roman" w:cstheme="minorHAnsi"/>
              </w:rPr>
              <w:t>phone calls and taking messages</w:t>
            </w:r>
          </w:p>
          <w:p w:rsidR="00CF0E83" w:rsidRPr="00BB3444" w:rsidRDefault="00C1199A" w:rsidP="00CF0E83">
            <w:pPr>
              <w:numPr>
                <w:ilvl w:val="0"/>
                <w:numId w:val="15"/>
              </w:numPr>
              <w:shd w:val="clear" w:color="auto" w:fill="F9FAFB"/>
              <w:spacing w:after="75"/>
              <w:ind w:left="90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Assisted with front office duties</w:t>
            </w:r>
          </w:p>
          <w:p w:rsidR="00CF0E83" w:rsidRPr="00BB3444" w:rsidRDefault="00C1199A" w:rsidP="00CF0E83">
            <w:pPr>
              <w:numPr>
                <w:ilvl w:val="0"/>
                <w:numId w:val="15"/>
              </w:numPr>
              <w:shd w:val="clear" w:color="auto" w:fill="F9FAFB"/>
              <w:spacing w:after="75"/>
              <w:ind w:left="90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Office</w:t>
            </w:r>
            <w:r w:rsidR="00CF0E83" w:rsidRPr="00BB3444">
              <w:rPr>
                <w:rFonts w:eastAsia="Times New Roman" w:cstheme="minorHAnsi"/>
              </w:rPr>
              <w:t xml:space="preserve"> work including filing paperwork, </w:t>
            </w:r>
            <w:r w:rsidR="00A01511" w:rsidRPr="00BB3444">
              <w:rPr>
                <w:rFonts w:eastAsia="Times New Roman" w:cstheme="minorHAnsi"/>
              </w:rPr>
              <w:t>completing bus logs,</w:t>
            </w:r>
            <w:r>
              <w:rPr>
                <w:rFonts w:eastAsia="Times New Roman" w:cstheme="minorHAnsi"/>
              </w:rPr>
              <w:t xml:space="preserve"> and filling out Enrollment Attendance Verification papers</w:t>
            </w:r>
          </w:p>
          <w:p w:rsidR="00CF0E83" w:rsidRPr="00BB3444" w:rsidRDefault="00C1199A" w:rsidP="00CF0E83">
            <w:pPr>
              <w:numPr>
                <w:ilvl w:val="0"/>
                <w:numId w:val="15"/>
              </w:numPr>
              <w:shd w:val="clear" w:color="auto" w:fill="F9FAFB"/>
              <w:spacing w:after="75"/>
              <w:ind w:left="90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Helped with children in any specific zone needing assistance</w:t>
            </w:r>
          </w:p>
          <w:p w:rsidR="006C10C0" w:rsidRPr="00BB3444" w:rsidRDefault="00C1199A" w:rsidP="001D0BF1">
            <w:pPr>
              <w:numPr>
                <w:ilvl w:val="0"/>
                <w:numId w:val="15"/>
              </w:numPr>
              <w:shd w:val="clear" w:color="auto" w:fill="F9FAFB"/>
              <w:spacing w:after="75"/>
              <w:ind w:left="90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Led</w:t>
            </w:r>
            <w:r w:rsidR="00CF0E83" w:rsidRPr="00BB3444">
              <w:rPr>
                <w:rFonts w:eastAsia="Times New Roman" w:cstheme="minorHAnsi"/>
              </w:rPr>
              <w:t xml:space="preserve"> the SMART Moves program for </w:t>
            </w:r>
            <w:r>
              <w:rPr>
                <w:rFonts w:eastAsia="Times New Roman" w:cstheme="minorHAnsi"/>
              </w:rPr>
              <w:t>children in K-5</w:t>
            </w:r>
          </w:p>
          <w:p w:rsidR="0043539A" w:rsidRPr="00CF1A49" w:rsidRDefault="00F71C8D" w:rsidP="0043539A">
            <w:pPr>
              <w:pStyle w:val="Heading3"/>
              <w:contextualSpacing w:val="0"/>
              <w:outlineLvl w:val="2"/>
            </w:pPr>
            <w:r>
              <w:t>Fall 2018</w:t>
            </w:r>
            <w:r w:rsidR="0043539A" w:rsidRPr="00CF1A49">
              <w:t xml:space="preserve"> – </w:t>
            </w:r>
            <w:r>
              <w:t>winter 2018</w:t>
            </w:r>
          </w:p>
          <w:p w:rsidR="0043539A" w:rsidRDefault="0043539A" w:rsidP="0043539A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>
              <w:t>Intern</w:t>
            </w:r>
            <w:r w:rsidRPr="00CF1A49">
              <w:t xml:space="preserve">, </w:t>
            </w:r>
            <w:r>
              <w:rPr>
                <w:rStyle w:val="SubtleReference"/>
              </w:rPr>
              <w:t>Foothills 12 cinema (through mhs work-based learning)</w:t>
            </w:r>
          </w:p>
          <w:p w:rsidR="001E3120" w:rsidRPr="00BB3444" w:rsidRDefault="00A01511" w:rsidP="00BB3444">
            <w:pPr>
              <w:numPr>
                <w:ilvl w:val="0"/>
                <w:numId w:val="15"/>
              </w:numPr>
              <w:spacing w:after="75"/>
              <w:ind w:left="900"/>
              <w:rPr>
                <w:rFonts w:eastAsia="Times New Roman" w:cstheme="minorHAnsi"/>
              </w:rPr>
            </w:pPr>
            <w:r w:rsidRPr="00BB3444">
              <w:rPr>
                <w:rFonts w:eastAsia="Times New Roman" w:cstheme="minorHAnsi"/>
              </w:rPr>
              <w:t>Learned how to take a customer’s food and/or ticket order</w:t>
            </w:r>
          </w:p>
          <w:p w:rsidR="00A01511" w:rsidRPr="00CF0E83" w:rsidRDefault="007A0BC7" w:rsidP="00BB3444">
            <w:pPr>
              <w:numPr>
                <w:ilvl w:val="0"/>
                <w:numId w:val="15"/>
              </w:numPr>
              <w:spacing w:after="75"/>
              <w:ind w:left="900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BB3444">
              <w:rPr>
                <w:rFonts w:eastAsia="Times New Roman" w:cstheme="minorHAnsi"/>
              </w:rPr>
              <w:t>Worked as a ticket vendor</w:t>
            </w:r>
          </w:p>
        </w:tc>
      </w:tr>
      <w:tr w:rsidR="00F61DF9" w:rsidRPr="00CF1A49" w:rsidTr="00BB3444">
        <w:trPr>
          <w:trHeight w:val="2425"/>
        </w:trPr>
        <w:tc>
          <w:tcPr>
            <w:tcW w:w="8840" w:type="dxa"/>
            <w:tcMar>
              <w:top w:w="216" w:type="dxa"/>
            </w:tcMar>
          </w:tcPr>
          <w:p w:rsidR="0043539A" w:rsidRPr="00CF1A49" w:rsidRDefault="00E23767" w:rsidP="0043539A">
            <w:pPr>
              <w:pStyle w:val="Heading3"/>
              <w:contextualSpacing w:val="0"/>
              <w:outlineLvl w:val="2"/>
            </w:pPr>
            <w:r>
              <w:t>Spring</w:t>
            </w:r>
            <w:bookmarkStart w:id="0" w:name="_GoBack"/>
            <w:bookmarkEnd w:id="0"/>
            <w:r w:rsidR="00F71C8D">
              <w:t xml:space="preserve"> 2019</w:t>
            </w:r>
            <w:r w:rsidR="0043539A" w:rsidRPr="00CF1A49">
              <w:t xml:space="preserve"> – </w:t>
            </w:r>
            <w:r w:rsidR="00BB3444">
              <w:t>Summer 2019</w:t>
            </w:r>
          </w:p>
          <w:p w:rsidR="0043539A" w:rsidRDefault="0043539A" w:rsidP="0043539A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>
              <w:t>Intern</w:t>
            </w:r>
            <w:r w:rsidRPr="00CF1A49">
              <w:t xml:space="preserve">, </w:t>
            </w:r>
            <w:r>
              <w:rPr>
                <w:rStyle w:val="SubtleReference"/>
              </w:rPr>
              <w:t>Maryville High school’s café le reve</w:t>
            </w:r>
          </w:p>
          <w:p w:rsidR="00F61DF9" w:rsidRDefault="007A0BC7" w:rsidP="00CF0E83">
            <w:pPr>
              <w:numPr>
                <w:ilvl w:val="0"/>
                <w:numId w:val="15"/>
              </w:numPr>
              <w:shd w:val="clear" w:color="auto" w:fill="F9FAFB"/>
              <w:spacing w:after="75"/>
              <w:ind w:left="900"/>
            </w:pPr>
            <w:r>
              <w:t>Prepared food for the week</w:t>
            </w:r>
          </w:p>
          <w:p w:rsidR="007A0BC7" w:rsidRDefault="007A0BC7" w:rsidP="00CF0E83">
            <w:pPr>
              <w:numPr>
                <w:ilvl w:val="0"/>
                <w:numId w:val="15"/>
              </w:numPr>
              <w:shd w:val="clear" w:color="auto" w:fill="F9FAFB"/>
              <w:spacing w:after="75"/>
              <w:ind w:left="900"/>
            </w:pPr>
            <w:r>
              <w:t>Set reservations as the host</w:t>
            </w:r>
          </w:p>
          <w:p w:rsidR="007A0BC7" w:rsidRDefault="007A0BC7" w:rsidP="00CF0E83">
            <w:pPr>
              <w:numPr>
                <w:ilvl w:val="0"/>
                <w:numId w:val="15"/>
              </w:numPr>
              <w:shd w:val="clear" w:color="auto" w:fill="F9FAFB"/>
              <w:spacing w:after="75"/>
              <w:ind w:left="900"/>
            </w:pPr>
            <w:r>
              <w:t xml:space="preserve">Waited tables </w:t>
            </w:r>
          </w:p>
          <w:p w:rsidR="0043539A" w:rsidRPr="00CF1A49" w:rsidRDefault="00166586" w:rsidP="0043539A">
            <w:pPr>
              <w:pStyle w:val="Heading3"/>
              <w:contextualSpacing w:val="0"/>
              <w:outlineLvl w:val="2"/>
            </w:pPr>
            <w:r>
              <w:t>January 2021</w:t>
            </w:r>
            <w:r w:rsidR="0043539A" w:rsidRPr="00CF1A49">
              <w:t xml:space="preserve"> – </w:t>
            </w:r>
            <w:r>
              <w:t>May 2021</w:t>
            </w:r>
          </w:p>
          <w:p w:rsidR="0043539A" w:rsidRDefault="0043539A" w:rsidP="0043539A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>
              <w:t>Intern</w:t>
            </w:r>
            <w:r w:rsidRPr="00CF1A49">
              <w:t xml:space="preserve">, </w:t>
            </w:r>
            <w:r>
              <w:rPr>
                <w:rStyle w:val="SubtleReference"/>
              </w:rPr>
              <w:t>Aubrey’s (through MHS work-based learning)</w:t>
            </w:r>
          </w:p>
          <w:p w:rsidR="0043539A" w:rsidRPr="00166586" w:rsidRDefault="007A0BC7" w:rsidP="00C1199A">
            <w:pPr>
              <w:numPr>
                <w:ilvl w:val="0"/>
                <w:numId w:val="15"/>
              </w:numPr>
              <w:shd w:val="clear" w:color="auto" w:fill="F9FAFB"/>
              <w:spacing w:after="75"/>
              <w:ind w:left="900"/>
              <w:rPr>
                <w:rFonts w:eastAsia="Times New Roman" w:cstheme="minorHAnsi"/>
                <w:color w:val="333333"/>
              </w:rPr>
            </w:pPr>
            <w:r w:rsidRPr="00BB3444">
              <w:rPr>
                <w:rFonts w:eastAsia="Times New Roman" w:cstheme="minorHAnsi"/>
              </w:rPr>
              <w:t xml:space="preserve">Helped </w:t>
            </w:r>
            <w:r w:rsidR="00C1199A">
              <w:rPr>
                <w:rFonts w:eastAsia="Times New Roman" w:cstheme="minorHAnsi"/>
              </w:rPr>
              <w:t>kitchen staff prep for the day, by bagging and weighing food</w:t>
            </w:r>
          </w:p>
        </w:tc>
      </w:tr>
    </w:tbl>
    <w:sdt>
      <w:sdtPr>
        <w:alias w:val="Education:"/>
        <w:tag w:val="Education:"/>
        <w:id w:val="-1908763273"/>
        <w:placeholder>
          <w:docPart w:val="CF98F3C8523341C79BDEE374343228FC"/>
        </w:placeholder>
        <w:temporary/>
        <w:showingPlcHdr/>
        <w15:appearance w15:val="hidden"/>
      </w:sdtPr>
      <w:sdtEndPr/>
      <w:sdtContent>
        <w:p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CF1A49" w:rsidRDefault="00C1199A" w:rsidP="001D0BF1">
            <w:pPr>
              <w:pStyle w:val="Heading3"/>
              <w:contextualSpacing w:val="0"/>
              <w:outlineLvl w:val="2"/>
            </w:pPr>
            <w:r>
              <w:t xml:space="preserve">Graduation date: </w:t>
            </w:r>
            <w:r w:rsidR="0023055E">
              <w:t>May</w:t>
            </w:r>
            <w:r w:rsidR="001D0BF1" w:rsidRPr="00CF1A49">
              <w:t xml:space="preserve"> </w:t>
            </w:r>
            <w:r>
              <w:t xml:space="preserve">14, </w:t>
            </w:r>
            <w:r w:rsidR="0023055E">
              <w:t>2021</w:t>
            </w:r>
          </w:p>
          <w:p w:rsidR="001D0BF1" w:rsidRPr="00CF1A49" w:rsidRDefault="0023055E" w:rsidP="001D0BF1">
            <w:pPr>
              <w:pStyle w:val="Heading2"/>
              <w:contextualSpacing w:val="0"/>
              <w:outlineLvl w:val="1"/>
            </w:pPr>
            <w:r>
              <w:t>High school diploma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Maryville High School</w:t>
            </w:r>
          </w:p>
          <w:p w:rsidR="007538DC" w:rsidRPr="00CF1A49" w:rsidRDefault="00C1199A" w:rsidP="00C1199A">
            <w:pPr>
              <w:contextualSpacing w:val="0"/>
            </w:pPr>
            <w:r>
              <w:t>During the Spring semester, I was a peer tutor</w:t>
            </w:r>
            <w:r w:rsidR="007A0BC7">
              <w:t xml:space="preserve"> wh</w:t>
            </w:r>
            <w:r>
              <w:t>ere I</w:t>
            </w:r>
            <w:r w:rsidR="00166586">
              <w:t xml:space="preserve"> </w:t>
            </w:r>
            <w:r w:rsidR="007A0BC7">
              <w:t>actu</w:t>
            </w:r>
            <w:r w:rsidR="00166586">
              <w:t xml:space="preserve">ally </w:t>
            </w:r>
            <w:r w:rsidR="007A0BC7">
              <w:t>went to Kroger</w:t>
            </w:r>
            <w:r>
              <w:t xml:space="preserve">, with a work-based learning class, </w:t>
            </w:r>
            <w:r w:rsidR="00166586">
              <w:t xml:space="preserve">and I helped my peers do take-backs. We also walked the aisles and if anything was in the wrong place, we would return it to where it belongs. </w:t>
            </w: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Default="00F61DF9" w:rsidP="0023055E"/>
        </w:tc>
      </w:tr>
    </w:tbl>
    <w:sdt>
      <w:sdtPr>
        <w:alias w:val="Skills:"/>
        <w:tag w:val="Skills:"/>
        <w:id w:val="-1392877668"/>
        <w:placeholder>
          <w:docPart w:val="8DB87E0111314B70AD4992EBE953637B"/>
        </w:placeholder>
        <w:temporary/>
        <w:showingPlcHdr/>
        <w15:appearance w15:val="hidden"/>
      </w:sdtPr>
      <w:sdtEndPr/>
      <w:sdtContent>
        <w:p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:rsidTr="00CF1A49">
        <w:tc>
          <w:tcPr>
            <w:tcW w:w="4675" w:type="dxa"/>
          </w:tcPr>
          <w:p w:rsidR="001E3120" w:rsidRPr="006E1507" w:rsidRDefault="00166586" w:rsidP="006E1507">
            <w:pPr>
              <w:pStyle w:val="ListBullet"/>
              <w:contextualSpacing w:val="0"/>
            </w:pPr>
            <w:r>
              <w:t>Organizational skills</w:t>
            </w:r>
          </w:p>
          <w:p w:rsidR="001F4E6D" w:rsidRPr="006E1507" w:rsidRDefault="0023055E" w:rsidP="0023055E">
            <w:pPr>
              <w:pStyle w:val="ListBullet"/>
              <w:contextualSpacing w:val="0"/>
            </w:pPr>
            <w:r>
              <w:t>Experience in leadership</w:t>
            </w:r>
          </w:p>
        </w:tc>
        <w:tc>
          <w:tcPr>
            <w:tcW w:w="4675" w:type="dxa"/>
            <w:tcMar>
              <w:left w:w="360" w:type="dxa"/>
            </w:tcMar>
          </w:tcPr>
          <w:p w:rsidR="001E3120" w:rsidRPr="006E1507" w:rsidRDefault="00C1199A" w:rsidP="00C1199A">
            <w:pPr>
              <w:pStyle w:val="ListBullet"/>
              <w:contextualSpacing w:val="0"/>
            </w:pPr>
            <w:r>
              <w:t xml:space="preserve">Working knowledge of </w:t>
            </w:r>
            <w:r w:rsidR="00166586">
              <w:t xml:space="preserve">Microsoft PowerPoint </w:t>
            </w:r>
            <w:r>
              <w:t xml:space="preserve">and Word </w:t>
            </w:r>
          </w:p>
        </w:tc>
      </w:tr>
    </w:tbl>
    <w:p w:rsidR="00AD782D" w:rsidRPr="00CF1A49" w:rsidRDefault="00AD782D" w:rsidP="0062312F">
      <w:pPr>
        <w:pStyle w:val="Heading1"/>
      </w:pPr>
    </w:p>
    <w:p w:rsidR="00B51D1B" w:rsidRPr="006E1507" w:rsidRDefault="00B51D1B" w:rsidP="006E1507"/>
    <w:sectPr w:rsidR="00B51D1B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C53" w:rsidRDefault="00503C53" w:rsidP="0068194B">
      <w:r>
        <w:separator/>
      </w:r>
    </w:p>
    <w:p w:rsidR="00503C53" w:rsidRDefault="00503C53"/>
    <w:p w:rsidR="00503C53" w:rsidRDefault="00503C53"/>
  </w:endnote>
  <w:endnote w:type="continuationSeparator" w:id="0">
    <w:p w:rsidR="00503C53" w:rsidRDefault="00503C53" w:rsidP="0068194B">
      <w:r>
        <w:continuationSeparator/>
      </w:r>
    </w:p>
    <w:p w:rsidR="00503C53" w:rsidRDefault="00503C53"/>
    <w:p w:rsidR="00503C53" w:rsidRDefault="00503C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37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C53" w:rsidRDefault="00503C53" w:rsidP="0068194B">
      <w:r>
        <w:separator/>
      </w:r>
    </w:p>
    <w:p w:rsidR="00503C53" w:rsidRDefault="00503C53"/>
    <w:p w:rsidR="00503C53" w:rsidRDefault="00503C53"/>
  </w:footnote>
  <w:footnote w:type="continuationSeparator" w:id="0">
    <w:p w:rsidR="00503C53" w:rsidRDefault="00503C53" w:rsidP="0068194B">
      <w:r>
        <w:continuationSeparator/>
      </w:r>
    </w:p>
    <w:p w:rsidR="00503C53" w:rsidRDefault="00503C53"/>
    <w:p w:rsidR="00503C53" w:rsidRDefault="00503C5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2D05E27C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1A20849"/>
    <w:multiLevelType w:val="multilevel"/>
    <w:tmpl w:val="33861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7D0CC1"/>
    <w:multiLevelType w:val="hybridMultilevel"/>
    <w:tmpl w:val="E5769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7740BE3"/>
    <w:multiLevelType w:val="multilevel"/>
    <w:tmpl w:val="7D00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3"/>
  </w:num>
  <w:num w:numId="8">
    <w:abstractNumId w:val="2"/>
  </w:num>
  <w:num w:numId="9">
    <w:abstractNumId w:val="15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1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55E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66586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055E"/>
    <w:rsid w:val="00235997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539A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03C53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0C0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A0BC7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E5352"/>
    <w:rsid w:val="009F220C"/>
    <w:rsid w:val="009F3B05"/>
    <w:rsid w:val="009F4931"/>
    <w:rsid w:val="00A0151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3444"/>
    <w:rsid w:val="00BB4E51"/>
    <w:rsid w:val="00BD431F"/>
    <w:rsid w:val="00BE423E"/>
    <w:rsid w:val="00BF61AC"/>
    <w:rsid w:val="00C1199A"/>
    <w:rsid w:val="00C3363D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0E8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767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D524B"/>
    <w:rsid w:val="00EE2CA8"/>
    <w:rsid w:val="00EF17E8"/>
    <w:rsid w:val="00EF51D9"/>
    <w:rsid w:val="00F130DD"/>
    <w:rsid w:val="00F24884"/>
    <w:rsid w:val="00F25DB6"/>
    <w:rsid w:val="00F476C4"/>
    <w:rsid w:val="00F61DF9"/>
    <w:rsid w:val="00F71C8D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C5CCDC"/>
  <w15:chartTrackingRefBased/>
  <w15:docId w15:val="{C27494C9-3B31-472A-8339-047E39211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9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mcclam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DF8841B85A24DF6B8CC8F389B316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EB7AE-5D6D-4079-B7EF-ECA57A201200}"/>
      </w:docPartPr>
      <w:docPartBody>
        <w:p w:rsidR="00642FA4" w:rsidRDefault="00827EE8">
          <w:pPr>
            <w:pStyle w:val="5DF8841B85A24DF6B8CC8F389B316828"/>
          </w:pPr>
          <w:r w:rsidRPr="00CF1A49">
            <w:t>·</w:t>
          </w:r>
        </w:p>
      </w:docPartBody>
    </w:docPart>
    <w:docPart>
      <w:docPartPr>
        <w:name w:val="F9B0E195354542B38661C2B300306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85163-F2B7-4F20-AB98-080402408A6D}"/>
      </w:docPartPr>
      <w:docPartBody>
        <w:p w:rsidR="00642FA4" w:rsidRDefault="00827EE8">
          <w:pPr>
            <w:pStyle w:val="F9B0E195354542B38661C2B300306D6A"/>
          </w:pPr>
          <w:r w:rsidRPr="00CF1A49">
            <w:t>Experience</w:t>
          </w:r>
        </w:p>
      </w:docPartBody>
    </w:docPart>
    <w:docPart>
      <w:docPartPr>
        <w:name w:val="CF98F3C8523341C79BDEE37434322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7C662-9925-4AE0-A995-02805FE54B73}"/>
      </w:docPartPr>
      <w:docPartBody>
        <w:p w:rsidR="00642FA4" w:rsidRDefault="00827EE8">
          <w:pPr>
            <w:pStyle w:val="CF98F3C8523341C79BDEE374343228FC"/>
          </w:pPr>
          <w:r w:rsidRPr="00CF1A49">
            <w:t>Education</w:t>
          </w:r>
        </w:p>
      </w:docPartBody>
    </w:docPart>
    <w:docPart>
      <w:docPartPr>
        <w:name w:val="8DB87E0111314B70AD4992EBE9536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5B7A6-A83B-4295-A30E-360E2105EA60}"/>
      </w:docPartPr>
      <w:docPartBody>
        <w:p w:rsidR="00642FA4" w:rsidRDefault="00827EE8">
          <w:pPr>
            <w:pStyle w:val="8DB87E0111314B70AD4992EBE953637B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EE8"/>
    <w:rsid w:val="00031286"/>
    <w:rsid w:val="00642FA4"/>
    <w:rsid w:val="00827EE8"/>
    <w:rsid w:val="008B0998"/>
    <w:rsid w:val="008D7D86"/>
    <w:rsid w:val="00BC1FAB"/>
    <w:rsid w:val="00E4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5434863FD14722BF64EDD21636DC4E">
    <w:name w:val="955434863FD14722BF64EDD21636DC4E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23739FE11A1D4389A093D3885808045D">
    <w:name w:val="23739FE11A1D4389A093D3885808045D"/>
  </w:style>
  <w:style w:type="paragraph" w:customStyle="1" w:styleId="FEDA58A8E2F046FF9C3076EC07605070">
    <w:name w:val="FEDA58A8E2F046FF9C3076EC07605070"/>
  </w:style>
  <w:style w:type="paragraph" w:customStyle="1" w:styleId="5DF8841B85A24DF6B8CC8F389B316828">
    <w:name w:val="5DF8841B85A24DF6B8CC8F389B316828"/>
  </w:style>
  <w:style w:type="paragraph" w:customStyle="1" w:styleId="D0D903C1584C4A8BA578002C7E5B32C1">
    <w:name w:val="D0D903C1584C4A8BA578002C7E5B32C1"/>
  </w:style>
  <w:style w:type="paragraph" w:customStyle="1" w:styleId="61E6161DC9CF49BFB11C762930BFF0D6">
    <w:name w:val="61E6161DC9CF49BFB11C762930BFF0D6"/>
  </w:style>
  <w:style w:type="paragraph" w:customStyle="1" w:styleId="DC286C02A4F044C08FDF78FE0C059FAF">
    <w:name w:val="DC286C02A4F044C08FDF78FE0C059FAF"/>
  </w:style>
  <w:style w:type="paragraph" w:customStyle="1" w:styleId="49B1C45643D641BB884A332E0E585E44">
    <w:name w:val="49B1C45643D641BB884A332E0E585E44"/>
  </w:style>
  <w:style w:type="paragraph" w:customStyle="1" w:styleId="9C9DC2A27317467C805F1A4832FEDCC6">
    <w:name w:val="9C9DC2A27317467C805F1A4832FEDCC6"/>
  </w:style>
  <w:style w:type="paragraph" w:customStyle="1" w:styleId="21537CE83DB84161885227C237FA8947">
    <w:name w:val="21537CE83DB84161885227C237FA8947"/>
  </w:style>
  <w:style w:type="paragraph" w:customStyle="1" w:styleId="E1ACC8586C0D4053A255219D6D0952EA">
    <w:name w:val="E1ACC8586C0D4053A255219D6D0952EA"/>
  </w:style>
  <w:style w:type="paragraph" w:customStyle="1" w:styleId="F9B0E195354542B38661C2B300306D6A">
    <w:name w:val="F9B0E195354542B38661C2B300306D6A"/>
  </w:style>
  <w:style w:type="paragraph" w:customStyle="1" w:styleId="0B005ADD47C04B5F8983A3FE20A56289">
    <w:name w:val="0B005ADD47C04B5F8983A3FE20A56289"/>
  </w:style>
  <w:style w:type="paragraph" w:customStyle="1" w:styleId="0ED177F14AF344C2BF1F3981FD19A75D">
    <w:name w:val="0ED177F14AF344C2BF1F3981FD19A75D"/>
  </w:style>
  <w:style w:type="paragraph" w:customStyle="1" w:styleId="E0030A1E443E42BCB55EF8FF327572D3">
    <w:name w:val="E0030A1E443E42BCB55EF8FF327572D3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6F9AC77104FF4DC98944CF981B1D8C06">
    <w:name w:val="6F9AC77104FF4DC98944CF981B1D8C06"/>
  </w:style>
  <w:style w:type="paragraph" w:customStyle="1" w:styleId="3D445C738086460D808CF0F32626C751">
    <w:name w:val="3D445C738086460D808CF0F32626C751"/>
  </w:style>
  <w:style w:type="paragraph" w:customStyle="1" w:styleId="E8343313F9AA4E5C841C6041B61918E1">
    <w:name w:val="E8343313F9AA4E5C841C6041B61918E1"/>
  </w:style>
  <w:style w:type="paragraph" w:customStyle="1" w:styleId="83CEC4F0B8BF4912A2ECF3564A890EF3">
    <w:name w:val="83CEC4F0B8BF4912A2ECF3564A890EF3"/>
  </w:style>
  <w:style w:type="paragraph" w:customStyle="1" w:styleId="4B49B8E70BA447798729A45F9B351ABA">
    <w:name w:val="4B49B8E70BA447798729A45F9B351ABA"/>
  </w:style>
  <w:style w:type="paragraph" w:customStyle="1" w:styleId="CB91E0B48D0844A2A30801CE78C2AEEC">
    <w:name w:val="CB91E0B48D0844A2A30801CE78C2AEEC"/>
  </w:style>
  <w:style w:type="paragraph" w:customStyle="1" w:styleId="0A659D6DEC0C4A5CA72A163125926940">
    <w:name w:val="0A659D6DEC0C4A5CA72A163125926940"/>
  </w:style>
  <w:style w:type="paragraph" w:customStyle="1" w:styleId="CF98F3C8523341C79BDEE374343228FC">
    <w:name w:val="CF98F3C8523341C79BDEE374343228FC"/>
  </w:style>
  <w:style w:type="paragraph" w:customStyle="1" w:styleId="B89D4777AE4A4075BE7545601F1A5565">
    <w:name w:val="B89D4777AE4A4075BE7545601F1A5565"/>
  </w:style>
  <w:style w:type="paragraph" w:customStyle="1" w:styleId="FD0F11D0E358426E8637E87670351B0B">
    <w:name w:val="FD0F11D0E358426E8637E87670351B0B"/>
  </w:style>
  <w:style w:type="paragraph" w:customStyle="1" w:styleId="2B426039A6BF48F8B296DC8028FEDAF4">
    <w:name w:val="2B426039A6BF48F8B296DC8028FEDAF4"/>
  </w:style>
  <w:style w:type="paragraph" w:customStyle="1" w:styleId="AFF5FC7CD4B1427DBACD8C9E0F5B2E4D">
    <w:name w:val="AFF5FC7CD4B1427DBACD8C9E0F5B2E4D"/>
  </w:style>
  <w:style w:type="paragraph" w:customStyle="1" w:styleId="8640D6ACD216455CA104FE0EB5585F1A">
    <w:name w:val="8640D6ACD216455CA104FE0EB5585F1A"/>
  </w:style>
  <w:style w:type="paragraph" w:customStyle="1" w:styleId="0C91FD5D1B6E49E0833316586A802D85">
    <w:name w:val="0C91FD5D1B6E49E0833316586A802D85"/>
  </w:style>
  <w:style w:type="paragraph" w:customStyle="1" w:styleId="4DCC45074F764643B861F7D17772E9F8">
    <w:name w:val="4DCC45074F764643B861F7D17772E9F8"/>
  </w:style>
  <w:style w:type="paragraph" w:customStyle="1" w:styleId="23EEB1316B3E47929D6A54BEA79B9691">
    <w:name w:val="23EEB1316B3E47929D6A54BEA79B9691"/>
  </w:style>
  <w:style w:type="paragraph" w:customStyle="1" w:styleId="A8320033BAAA43FE8EA9C835DC0C3A86">
    <w:name w:val="A8320033BAAA43FE8EA9C835DC0C3A86"/>
  </w:style>
  <w:style w:type="paragraph" w:customStyle="1" w:styleId="DF2AED4D5FA44E57B915741A5D93AA13">
    <w:name w:val="DF2AED4D5FA44E57B915741A5D93AA13"/>
  </w:style>
  <w:style w:type="paragraph" w:customStyle="1" w:styleId="8DB87E0111314B70AD4992EBE953637B">
    <w:name w:val="8DB87E0111314B70AD4992EBE953637B"/>
  </w:style>
  <w:style w:type="paragraph" w:customStyle="1" w:styleId="21A1B11CDB3D406CA0CA7BBB4C5C6A0C">
    <w:name w:val="21A1B11CDB3D406CA0CA7BBB4C5C6A0C"/>
  </w:style>
  <w:style w:type="paragraph" w:customStyle="1" w:styleId="718E362FC0354A97ADA346730DA875F7">
    <w:name w:val="718E362FC0354A97ADA346730DA875F7"/>
  </w:style>
  <w:style w:type="paragraph" w:customStyle="1" w:styleId="EB4CD5A8BEED4DF190886677788933DA">
    <w:name w:val="EB4CD5A8BEED4DF190886677788933DA"/>
  </w:style>
  <w:style w:type="paragraph" w:customStyle="1" w:styleId="9EEFBFD5E75943D28F9B39D2C2ABDA4B">
    <w:name w:val="9EEFBFD5E75943D28F9B39D2C2ABDA4B"/>
  </w:style>
  <w:style w:type="paragraph" w:customStyle="1" w:styleId="222CD1CAA43044F2BD88A49C6694BB4B">
    <w:name w:val="222CD1CAA43044F2BD88A49C6694BB4B"/>
  </w:style>
  <w:style w:type="paragraph" w:customStyle="1" w:styleId="A2984A2391D640E9857E08D04BF4DE33">
    <w:name w:val="A2984A2391D640E9857E08D04BF4DE33"/>
  </w:style>
  <w:style w:type="paragraph" w:customStyle="1" w:styleId="CF299FFE3BDE45DFBE42665B5B009CCC">
    <w:name w:val="CF299FFE3BDE45DFBE42665B5B009CCC"/>
  </w:style>
  <w:style w:type="paragraph" w:customStyle="1" w:styleId="EF91CBA82E3E4123BA876A796CFB4E3A">
    <w:name w:val="EF91CBA82E3E4123BA876A796CFB4E3A"/>
    <w:rsid w:val="00642FA4"/>
  </w:style>
  <w:style w:type="paragraph" w:customStyle="1" w:styleId="51E1327E12854F1098337017FDDA0DCE">
    <w:name w:val="51E1327E12854F1098337017FDDA0DCE"/>
    <w:rsid w:val="00642FA4"/>
  </w:style>
  <w:style w:type="paragraph" w:customStyle="1" w:styleId="C31E48B0BB40474BA2F87CEF77EE3DBB">
    <w:name w:val="C31E48B0BB40474BA2F87CEF77EE3DBB"/>
    <w:rsid w:val="00642FA4"/>
  </w:style>
  <w:style w:type="paragraph" w:customStyle="1" w:styleId="843F8B401A9D45B38AE337E4A0143BB3">
    <w:name w:val="843F8B401A9D45B38AE337E4A0143BB3"/>
    <w:rsid w:val="00642FA4"/>
  </w:style>
  <w:style w:type="paragraph" w:customStyle="1" w:styleId="08060F31B5264387861BC866FA292D58">
    <w:name w:val="08060F31B5264387861BC866FA292D58"/>
    <w:rsid w:val="00642FA4"/>
  </w:style>
  <w:style w:type="paragraph" w:customStyle="1" w:styleId="C4839521DE3143C88E5EFB8836A04B6B">
    <w:name w:val="C4839521DE3143C88E5EFB8836A04B6B"/>
    <w:rsid w:val="00642F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2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M. McClanahan</dc:creator>
  <cp:keywords/>
  <dc:description/>
  <cp:lastModifiedBy>Alexis M. McClanahan</cp:lastModifiedBy>
  <cp:revision>4</cp:revision>
  <cp:lastPrinted>2021-03-27T20:16:00Z</cp:lastPrinted>
  <dcterms:created xsi:type="dcterms:W3CDTF">2021-03-27T21:09:00Z</dcterms:created>
  <dcterms:modified xsi:type="dcterms:W3CDTF">2021-04-02T16:12:00Z</dcterms:modified>
  <cp:category/>
</cp:coreProperties>
</file>