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7CD9EEF8" w14:textId="77777777" w:rsidTr="00A41868">
        <w:trPr>
          <w:trHeight w:hRule="exact" w:val="135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1D522AE" w14:textId="00FA4EB1" w:rsidR="00692703" w:rsidRPr="00CF1A49" w:rsidRDefault="00A41868" w:rsidP="00913946">
            <w:pPr>
              <w:pStyle w:val="Title"/>
            </w:pPr>
            <w:r>
              <w:t>Zo</w:t>
            </w:r>
            <w:r w:rsidR="00FD70B4">
              <w:t>ë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Kuravackal</w:t>
            </w:r>
          </w:p>
          <w:p w14:paraId="48A06805" w14:textId="24C4DAD9" w:rsidR="00692703" w:rsidRPr="00CF1A49" w:rsidRDefault="00A41868" w:rsidP="00913946">
            <w:pPr>
              <w:pStyle w:val="ContactInfo"/>
              <w:contextualSpacing w:val="0"/>
            </w:pPr>
            <w:r>
              <w:t>1000 SW Vista Ave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CA4DDB988787734697C5216CA3541F6A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253 906 9638</w:t>
            </w:r>
          </w:p>
          <w:p w14:paraId="4CC3567E" w14:textId="5C1535BC" w:rsidR="00692703" w:rsidRPr="00CF1A49" w:rsidRDefault="00FD70B4" w:rsidP="00913946">
            <w:pPr>
              <w:pStyle w:val="ContactInfoEmphasis"/>
              <w:contextualSpacing w:val="0"/>
            </w:pPr>
            <w:r>
              <w:t>j</w:t>
            </w:r>
            <w:r w:rsidR="00A41868">
              <w:t>kn.zoe@gmail.com</w:t>
            </w:r>
          </w:p>
        </w:tc>
      </w:tr>
      <w:tr w:rsidR="009571D8" w:rsidRPr="00CF1A49" w14:paraId="6C56B5AB" w14:textId="77777777" w:rsidTr="00692703">
        <w:tc>
          <w:tcPr>
            <w:tcW w:w="9360" w:type="dxa"/>
            <w:tcMar>
              <w:top w:w="432" w:type="dxa"/>
            </w:tcMar>
          </w:tcPr>
          <w:p w14:paraId="4FB1A012" w14:textId="58BF127F" w:rsidR="001755A8" w:rsidRPr="00CF1A49" w:rsidRDefault="001755A8" w:rsidP="00913946">
            <w:pPr>
              <w:contextualSpacing w:val="0"/>
            </w:pPr>
          </w:p>
        </w:tc>
      </w:tr>
    </w:tbl>
    <w:p w14:paraId="558446DF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BC32850AF089604BA47DB3072E9652DF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F67308" w:rsidRPr="00CF1A49" w14:paraId="333FCF9C" w14:textId="77777777" w:rsidTr="00F67308">
        <w:tc>
          <w:tcPr>
            <w:tcW w:w="9290" w:type="dxa"/>
          </w:tcPr>
          <w:p w14:paraId="6898A6A9" w14:textId="6889CA00" w:rsidR="00FD70B4" w:rsidRPr="00CF1A49" w:rsidRDefault="00FD70B4" w:rsidP="00FD70B4">
            <w:pPr>
              <w:pStyle w:val="Heading3"/>
              <w:contextualSpacing w:val="0"/>
              <w:outlineLvl w:val="2"/>
            </w:pPr>
            <w:r>
              <w:t xml:space="preserve">September 2022 </w:t>
            </w:r>
            <w:r w:rsidR="0092705D">
              <w:t>- PRESENT</w:t>
            </w:r>
            <w:r>
              <w:t xml:space="preserve"> </w:t>
            </w:r>
          </w:p>
          <w:p w14:paraId="433E8247" w14:textId="45875D5E" w:rsidR="00FD70B4" w:rsidRPr="00CF1A49" w:rsidRDefault="00FD70B4" w:rsidP="00FD70B4">
            <w:pPr>
              <w:pStyle w:val="Heading2"/>
              <w:contextualSpacing w:val="0"/>
              <w:outlineLvl w:val="1"/>
            </w:pPr>
            <w:r>
              <w:t>Eco-friendly house cleaner</w:t>
            </w:r>
            <w:r w:rsidRPr="00CF1A49">
              <w:t xml:space="preserve">, </w:t>
            </w:r>
            <w:r>
              <w:rPr>
                <w:rStyle w:val="SubtleReference"/>
              </w:rPr>
              <w:t>Tidy Gnomes</w:t>
            </w:r>
          </w:p>
          <w:p w14:paraId="5E7D7CB4" w14:textId="09175562" w:rsidR="00FD70B4" w:rsidRDefault="00FD70B4" w:rsidP="00FD70B4">
            <w:pPr>
              <w:contextualSpacing w:val="0"/>
            </w:pPr>
            <w:r>
              <w:t xml:space="preserve">Provided high-quality, detailed, eco-friendly cleaning and household support for homeowners and vacation rentals in the Portland area. </w:t>
            </w:r>
          </w:p>
          <w:p w14:paraId="5F3350AA" w14:textId="382CB18C" w:rsidR="0092705D" w:rsidRDefault="0092705D" w:rsidP="00FD70B4">
            <w:pPr>
              <w:contextualSpacing w:val="0"/>
            </w:pPr>
            <w:r>
              <w:t>References available upon request.</w:t>
            </w:r>
          </w:p>
          <w:p w14:paraId="6FD94C19" w14:textId="77777777" w:rsidR="00FD70B4" w:rsidRDefault="00FD70B4" w:rsidP="00FD70B4">
            <w:pPr>
              <w:pStyle w:val="Heading3"/>
              <w:contextualSpacing w:val="0"/>
              <w:outlineLvl w:val="2"/>
            </w:pPr>
          </w:p>
          <w:p w14:paraId="331E4B0A" w14:textId="08D85FA1" w:rsidR="00F67308" w:rsidRPr="00CF1A49" w:rsidRDefault="00F67308" w:rsidP="00FD70B4">
            <w:pPr>
              <w:pStyle w:val="Heading3"/>
              <w:contextualSpacing w:val="0"/>
              <w:outlineLvl w:val="2"/>
            </w:pPr>
            <w:r>
              <w:t>february 2020</w:t>
            </w:r>
            <w:r w:rsidRPr="00CF1A49">
              <w:t>–</w:t>
            </w:r>
            <w:r>
              <w:t xml:space="preserve"> August 2022</w:t>
            </w:r>
          </w:p>
          <w:p w14:paraId="2C317CFA" w14:textId="47F7B055" w:rsidR="00F67308" w:rsidRPr="00CF1A49" w:rsidRDefault="00F67308" w:rsidP="00F67308">
            <w:pPr>
              <w:pStyle w:val="Heading2"/>
              <w:contextualSpacing w:val="0"/>
              <w:outlineLvl w:val="1"/>
            </w:pPr>
            <w:r>
              <w:t>barn manager</w:t>
            </w:r>
            <w:r w:rsidRPr="00CF1A49">
              <w:t xml:space="preserve">, </w:t>
            </w:r>
            <w:r>
              <w:rPr>
                <w:rStyle w:val="SubtleReference"/>
              </w:rPr>
              <w:t>aspen grove farms llc</w:t>
            </w:r>
          </w:p>
          <w:p w14:paraId="2EABCB01" w14:textId="0348E2B6" w:rsidR="00F67308" w:rsidRDefault="00FD70B4" w:rsidP="00F67308">
            <w:pPr>
              <w:contextualSpacing w:val="0"/>
            </w:pPr>
            <w:r>
              <w:t xml:space="preserve">Oversaw 4 employees and coordinated the care of </w:t>
            </w:r>
            <w:r w:rsidR="00F67308">
              <w:t>26 upper-level dressage horses. Duties included customer service</w:t>
            </w:r>
            <w:r>
              <w:t xml:space="preserve"> for wealthy clientele</w:t>
            </w:r>
            <w:r w:rsidR="00F67308">
              <w:t xml:space="preserve">, </w:t>
            </w:r>
            <w:r>
              <w:t>assisting purchase and sale of $125,000+ horses</w:t>
            </w:r>
            <w:r w:rsidR="00F67308">
              <w:t>,</w:t>
            </w:r>
            <w:r>
              <w:t xml:space="preserve"> arranging the scheduling of over 30 clients, participating in veterinary medical care,</w:t>
            </w:r>
            <w:r w:rsidR="00F67308">
              <w:t xml:space="preserve"> training, feeding, and barn maintenance. </w:t>
            </w:r>
          </w:p>
          <w:p w14:paraId="5987366D" w14:textId="0F97C38D" w:rsidR="00F67308" w:rsidRPr="00CF1A49" w:rsidRDefault="00F67308" w:rsidP="00F67308">
            <w:pPr>
              <w:contextualSpacing w:val="0"/>
            </w:pPr>
            <w:r>
              <w:t xml:space="preserve">References available upon request. </w:t>
            </w:r>
          </w:p>
        </w:tc>
      </w:tr>
      <w:tr w:rsidR="00F67308" w:rsidRPr="00CF1A49" w14:paraId="494B7CD6" w14:textId="77777777" w:rsidTr="00F67308">
        <w:tc>
          <w:tcPr>
            <w:tcW w:w="9290" w:type="dxa"/>
            <w:tcMar>
              <w:top w:w="216" w:type="dxa"/>
            </w:tcMar>
          </w:tcPr>
          <w:p w14:paraId="320C6F9C" w14:textId="0D003F97" w:rsidR="00F67308" w:rsidRPr="00CF1A49" w:rsidRDefault="00F67308" w:rsidP="00F67308">
            <w:pPr>
              <w:pStyle w:val="Heading3"/>
              <w:contextualSpacing w:val="0"/>
              <w:outlineLvl w:val="2"/>
            </w:pPr>
            <w:r>
              <w:t>november 2019</w:t>
            </w:r>
            <w:r w:rsidRPr="00CF1A49">
              <w:t xml:space="preserve"> –</w:t>
            </w:r>
            <w:r>
              <w:t xml:space="preserve"> april 2020</w:t>
            </w:r>
          </w:p>
          <w:p w14:paraId="222288A5" w14:textId="200C1A42" w:rsidR="00F67308" w:rsidRPr="00CF1A49" w:rsidRDefault="00F67308" w:rsidP="00F67308">
            <w:pPr>
              <w:pStyle w:val="Heading2"/>
              <w:contextualSpacing w:val="0"/>
              <w:outlineLvl w:val="1"/>
            </w:pPr>
            <w:r>
              <w:t>Farm hand</w:t>
            </w:r>
            <w:r w:rsidRPr="00CF1A49">
              <w:t xml:space="preserve">, </w:t>
            </w:r>
            <w:r>
              <w:rPr>
                <w:rStyle w:val="SubtleReference"/>
              </w:rPr>
              <w:t xml:space="preserve">Pond-A-luce-a stables </w:t>
            </w:r>
          </w:p>
          <w:p w14:paraId="4D42EEFF" w14:textId="006C8013" w:rsidR="00F67308" w:rsidRDefault="00F67308" w:rsidP="00F67308">
            <w:r>
              <w:t>Assist</w:t>
            </w:r>
            <w:r w:rsidR="00FD70B4">
              <w:t>ed</w:t>
            </w:r>
            <w:r>
              <w:t xml:space="preserve"> in daily barn chores, such as cleaning stalls, watering horses, feeding, etc.</w:t>
            </w:r>
          </w:p>
          <w:p w14:paraId="21E0D4AC" w14:textId="1871BC23" w:rsidR="00F67308" w:rsidRDefault="00F67308" w:rsidP="00F67308">
            <w:r>
              <w:t>T</w:t>
            </w:r>
            <w:r w:rsidR="00FD70B4">
              <w:t xml:space="preserve">aught </w:t>
            </w:r>
            <w:r>
              <w:t>young kids horsemanship skills and provi</w:t>
            </w:r>
            <w:r w:rsidR="00FD70B4">
              <w:t>ded</w:t>
            </w:r>
            <w:r>
              <w:t xml:space="preserve"> support to borders to keep their horses happy and healthy. </w:t>
            </w:r>
          </w:p>
        </w:tc>
      </w:tr>
    </w:tbl>
    <w:sdt>
      <w:sdtPr>
        <w:alias w:val="Education:"/>
        <w:tag w:val="Education:"/>
        <w:id w:val="-1908763273"/>
        <w:placeholder>
          <w:docPart w:val="408E47604D01804E80E550582954FD62"/>
        </w:placeholder>
        <w:temporary/>
        <w:showingPlcHdr/>
        <w15:appearance w15:val="hidden"/>
      </w:sdtPr>
      <w:sdtContent>
        <w:p w14:paraId="7000F9FA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5A8601CD" w14:textId="77777777" w:rsidTr="00D66A52">
        <w:tc>
          <w:tcPr>
            <w:tcW w:w="9355" w:type="dxa"/>
          </w:tcPr>
          <w:p w14:paraId="7082DCA9" w14:textId="0F5C097F" w:rsidR="001D0BF1" w:rsidRPr="00CF1A49" w:rsidRDefault="00A41868" w:rsidP="001D0BF1">
            <w:pPr>
              <w:pStyle w:val="Heading3"/>
              <w:contextualSpacing w:val="0"/>
              <w:outlineLvl w:val="2"/>
            </w:pPr>
            <w:r>
              <w:t>june</w:t>
            </w:r>
            <w:r w:rsidR="001D0BF1" w:rsidRPr="00CF1A49">
              <w:t xml:space="preserve"> </w:t>
            </w:r>
            <w:r>
              <w:t>2022</w:t>
            </w:r>
          </w:p>
          <w:p w14:paraId="67582E83" w14:textId="66B882F6" w:rsidR="001D0BF1" w:rsidRPr="00CF1A49" w:rsidRDefault="00A41868" w:rsidP="001D0BF1">
            <w:pPr>
              <w:pStyle w:val="Heading2"/>
              <w:contextualSpacing w:val="0"/>
              <w:outlineLvl w:val="1"/>
            </w:pPr>
            <w:r>
              <w:t>Associate of Arts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tacoma community college</w:t>
            </w:r>
          </w:p>
          <w:p w14:paraId="3CFD3FD1" w14:textId="2445AD30" w:rsidR="007538DC" w:rsidRPr="00CF1A49" w:rsidRDefault="00424357" w:rsidP="007538DC">
            <w:pPr>
              <w:contextualSpacing w:val="0"/>
            </w:pPr>
            <w:r>
              <w:t>Participated in</w:t>
            </w:r>
            <w:r w:rsidR="00A41868">
              <w:t xml:space="preserve"> a dual-enrollment program, </w:t>
            </w:r>
            <w:r>
              <w:t xml:space="preserve">combining </w:t>
            </w:r>
            <w:r w:rsidR="00A41868">
              <w:t xml:space="preserve">junior and senior years of high school </w:t>
            </w:r>
            <w:r>
              <w:t>with freshman and sophomore years of college. Graduated with an AA and a 3.8 GPA.</w:t>
            </w:r>
          </w:p>
        </w:tc>
      </w:tr>
      <w:tr w:rsidR="00F61DF9" w:rsidRPr="00CF1A49" w14:paraId="1785ADE1" w14:textId="77777777" w:rsidTr="00F61DF9">
        <w:tc>
          <w:tcPr>
            <w:tcW w:w="9355" w:type="dxa"/>
            <w:tcMar>
              <w:top w:w="216" w:type="dxa"/>
            </w:tcMar>
          </w:tcPr>
          <w:p w14:paraId="61FFFD3F" w14:textId="4E18CDD6" w:rsidR="00F61DF9" w:rsidRPr="00CF1A49" w:rsidRDefault="00A41868" w:rsidP="00F61DF9">
            <w:pPr>
              <w:pStyle w:val="Heading3"/>
              <w:contextualSpacing w:val="0"/>
              <w:outlineLvl w:val="2"/>
            </w:pPr>
            <w:r>
              <w:t>june</w:t>
            </w:r>
            <w:r w:rsidR="00F61DF9" w:rsidRPr="00CF1A49">
              <w:t xml:space="preserve"> </w:t>
            </w:r>
            <w:r>
              <w:t>2022</w:t>
            </w:r>
          </w:p>
          <w:p w14:paraId="6513FBA4" w14:textId="77777777" w:rsidR="00F61DF9" w:rsidRDefault="00A41868" w:rsidP="00A41868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high school diploma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stadium high school</w:t>
            </w:r>
          </w:p>
          <w:p w14:paraId="774E7259" w14:textId="5CBC79A5" w:rsidR="00424357" w:rsidRDefault="00424357" w:rsidP="00A41868">
            <w:pPr>
              <w:pStyle w:val="Heading2"/>
              <w:contextualSpacing w:val="0"/>
              <w:outlineLvl w:val="1"/>
            </w:pPr>
            <w:r w:rsidRPr="00424357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Graduated magna cum laude with a spanish seal of biliteracy</w:t>
            </w:r>
          </w:p>
        </w:tc>
      </w:tr>
    </w:tbl>
    <w:sdt>
      <w:sdtPr>
        <w:alias w:val="Skills:"/>
        <w:tag w:val="Skills:"/>
        <w:id w:val="-1392877668"/>
        <w:placeholder>
          <w:docPart w:val="3942D21149F2F44E9E23C72260BCE0CA"/>
        </w:placeholder>
        <w:temporary/>
        <w:showingPlcHdr/>
        <w15:appearance w15:val="hidden"/>
      </w:sdtPr>
      <w:sdtContent>
        <w:p w14:paraId="7E6C59CA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44FF3CD7" w14:textId="77777777" w:rsidTr="00CF1A49">
        <w:tc>
          <w:tcPr>
            <w:tcW w:w="4675" w:type="dxa"/>
          </w:tcPr>
          <w:p w14:paraId="1DBD9E69" w14:textId="5D4B3030" w:rsidR="001E3120" w:rsidRPr="006E1507" w:rsidRDefault="00FD70B4" w:rsidP="006E1507">
            <w:pPr>
              <w:pStyle w:val="ListBullet"/>
              <w:contextualSpacing w:val="0"/>
            </w:pPr>
            <w:r>
              <w:t>Spanish literacy</w:t>
            </w:r>
          </w:p>
          <w:p w14:paraId="5129C558" w14:textId="6D4D29F0" w:rsidR="001F4E6D" w:rsidRDefault="00FD70B4" w:rsidP="006E1507">
            <w:pPr>
              <w:pStyle w:val="ListBullet"/>
              <w:contextualSpacing w:val="0"/>
            </w:pPr>
            <w:r>
              <w:t>Trauma-informed</w:t>
            </w:r>
            <w:r w:rsidR="00A41868">
              <w:t xml:space="preserve"> communication</w:t>
            </w:r>
          </w:p>
          <w:p w14:paraId="0E72D7B9" w14:textId="41701CD8" w:rsidR="00A41868" w:rsidRPr="006E1507" w:rsidRDefault="00E43F3B" w:rsidP="006E1507">
            <w:pPr>
              <w:pStyle w:val="ListBullet"/>
              <w:contextualSpacing w:val="0"/>
            </w:pPr>
            <w:r>
              <w:t>High level competency with Microsoft Office</w:t>
            </w:r>
          </w:p>
        </w:tc>
        <w:tc>
          <w:tcPr>
            <w:tcW w:w="4675" w:type="dxa"/>
            <w:tcMar>
              <w:left w:w="360" w:type="dxa"/>
            </w:tcMar>
          </w:tcPr>
          <w:p w14:paraId="66CA82CF" w14:textId="7C52FF3C" w:rsidR="003A0632" w:rsidRPr="006E1507" w:rsidRDefault="009C2FDB" w:rsidP="006E1507">
            <w:pPr>
              <w:pStyle w:val="ListBullet"/>
              <w:contextualSpacing w:val="0"/>
            </w:pPr>
            <w:r>
              <w:t xml:space="preserve">Email management </w:t>
            </w:r>
          </w:p>
          <w:p w14:paraId="02093EA8" w14:textId="3003E552" w:rsidR="001E3120" w:rsidRPr="006E1507" w:rsidRDefault="009C2FDB" w:rsidP="006E1507">
            <w:pPr>
              <w:pStyle w:val="ListBullet"/>
              <w:contextualSpacing w:val="0"/>
            </w:pPr>
            <w:r>
              <w:t>Flexible problem-solving</w:t>
            </w:r>
          </w:p>
          <w:p w14:paraId="37B56562" w14:textId="1E610DFC" w:rsidR="001E3120" w:rsidRPr="006E1507" w:rsidRDefault="009C2FDB" w:rsidP="006E1507">
            <w:pPr>
              <w:pStyle w:val="ListBullet"/>
              <w:contextualSpacing w:val="0"/>
            </w:pPr>
            <w:r>
              <w:t>Data entry</w:t>
            </w:r>
            <w:r w:rsidR="00A41868">
              <w:t xml:space="preserve"> </w:t>
            </w:r>
          </w:p>
        </w:tc>
      </w:tr>
    </w:tbl>
    <w:p w14:paraId="75C19C3F" w14:textId="5E4B5485" w:rsidR="00F67308" w:rsidRPr="006E1507" w:rsidRDefault="00F67308" w:rsidP="006E1507">
      <w:r>
        <w:t xml:space="preserve"> </w:t>
      </w:r>
    </w:p>
    <w:sectPr w:rsidR="00F67308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AF3C4" w14:textId="77777777" w:rsidR="005B5B29" w:rsidRDefault="005B5B29" w:rsidP="0068194B">
      <w:r>
        <w:separator/>
      </w:r>
    </w:p>
    <w:p w14:paraId="64D66152" w14:textId="77777777" w:rsidR="005B5B29" w:rsidRDefault="005B5B29"/>
    <w:p w14:paraId="0F606CB2" w14:textId="77777777" w:rsidR="005B5B29" w:rsidRDefault="005B5B29"/>
  </w:endnote>
  <w:endnote w:type="continuationSeparator" w:id="0">
    <w:p w14:paraId="273EE0AF" w14:textId="77777777" w:rsidR="005B5B29" w:rsidRDefault="005B5B29" w:rsidP="0068194B">
      <w:r>
        <w:continuationSeparator/>
      </w:r>
    </w:p>
    <w:p w14:paraId="323E5764" w14:textId="77777777" w:rsidR="005B5B29" w:rsidRDefault="005B5B29"/>
    <w:p w14:paraId="1CAB770D" w14:textId="77777777" w:rsidR="005B5B29" w:rsidRDefault="005B5B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1523B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F7792" w14:textId="77777777" w:rsidR="005B5B29" w:rsidRDefault="005B5B29" w:rsidP="0068194B">
      <w:r>
        <w:separator/>
      </w:r>
    </w:p>
    <w:p w14:paraId="36DB02D7" w14:textId="77777777" w:rsidR="005B5B29" w:rsidRDefault="005B5B29"/>
    <w:p w14:paraId="0B08D40A" w14:textId="77777777" w:rsidR="005B5B29" w:rsidRDefault="005B5B29"/>
  </w:footnote>
  <w:footnote w:type="continuationSeparator" w:id="0">
    <w:p w14:paraId="67910412" w14:textId="77777777" w:rsidR="005B5B29" w:rsidRDefault="005B5B29" w:rsidP="0068194B">
      <w:r>
        <w:continuationSeparator/>
      </w:r>
    </w:p>
    <w:p w14:paraId="41561D4D" w14:textId="77777777" w:rsidR="005B5B29" w:rsidRDefault="005B5B29"/>
    <w:p w14:paraId="1FAEE8FE" w14:textId="77777777" w:rsidR="005B5B29" w:rsidRDefault="005B5B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A80F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CD5570" wp14:editId="77535D0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032F4A7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&#13;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61575456">
    <w:abstractNumId w:val="9"/>
  </w:num>
  <w:num w:numId="2" w16cid:durableId="1610115165">
    <w:abstractNumId w:val="8"/>
  </w:num>
  <w:num w:numId="3" w16cid:durableId="1405642630">
    <w:abstractNumId w:val="7"/>
  </w:num>
  <w:num w:numId="4" w16cid:durableId="508519327">
    <w:abstractNumId w:val="6"/>
  </w:num>
  <w:num w:numId="5" w16cid:durableId="1173495918">
    <w:abstractNumId w:val="10"/>
  </w:num>
  <w:num w:numId="6" w16cid:durableId="1070810933">
    <w:abstractNumId w:val="3"/>
  </w:num>
  <w:num w:numId="7" w16cid:durableId="564150590">
    <w:abstractNumId w:val="11"/>
  </w:num>
  <w:num w:numId="8" w16cid:durableId="2051494027">
    <w:abstractNumId w:val="2"/>
  </w:num>
  <w:num w:numId="9" w16cid:durableId="2064672236">
    <w:abstractNumId w:val="12"/>
  </w:num>
  <w:num w:numId="10" w16cid:durableId="1251624637">
    <w:abstractNumId w:val="5"/>
  </w:num>
  <w:num w:numId="11" w16cid:durableId="266353018">
    <w:abstractNumId w:val="4"/>
  </w:num>
  <w:num w:numId="12" w16cid:durableId="1096711591">
    <w:abstractNumId w:val="1"/>
  </w:num>
  <w:num w:numId="13" w16cid:durableId="89839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68"/>
    <w:rsid w:val="000001EF"/>
    <w:rsid w:val="00007322"/>
    <w:rsid w:val="00007728"/>
    <w:rsid w:val="00022EB2"/>
    <w:rsid w:val="00024584"/>
    <w:rsid w:val="00024730"/>
    <w:rsid w:val="00031AAC"/>
    <w:rsid w:val="00054E41"/>
    <w:rsid w:val="00055E95"/>
    <w:rsid w:val="0007021F"/>
    <w:rsid w:val="000A7A03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95A39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4357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B5B29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C6A7A"/>
    <w:rsid w:val="006D65FA"/>
    <w:rsid w:val="006E1507"/>
    <w:rsid w:val="00712D8B"/>
    <w:rsid w:val="0071457C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51F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05D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2FDB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1868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D5C50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535A"/>
    <w:rsid w:val="00DB6915"/>
    <w:rsid w:val="00DB7E1E"/>
    <w:rsid w:val="00DC1B78"/>
    <w:rsid w:val="00DC2A2F"/>
    <w:rsid w:val="00DC600B"/>
    <w:rsid w:val="00DD44C8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43F3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67308"/>
    <w:rsid w:val="00F81960"/>
    <w:rsid w:val="00F82424"/>
    <w:rsid w:val="00F8769D"/>
    <w:rsid w:val="00F9350C"/>
    <w:rsid w:val="00F94EB5"/>
    <w:rsid w:val="00F9624D"/>
    <w:rsid w:val="00FB31C1"/>
    <w:rsid w:val="00FB58F2"/>
    <w:rsid w:val="00FC3688"/>
    <w:rsid w:val="00FC6AEA"/>
    <w:rsid w:val="00FD3D13"/>
    <w:rsid w:val="00FD70B4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9E1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oekuravackal/Library/Containers/com.microsoft.Word/Data/Library/Application%20Support/Microsoft/Office/16.0/DTS/Search/%7bA9D69E53-E354-7C4F-BC6E-B90FB4B521C8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4DDB988787734697C5216CA3541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EC4BC-FE0F-2A4B-AEFE-2DEC11178F34}"/>
      </w:docPartPr>
      <w:docPartBody>
        <w:p w:rsidR="00E66013" w:rsidRDefault="00000000">
          <w:pPr>
            <w:pStyle w:val="CA4DDB988787734697C5216CA3541F6A"/>
          </w:pPr>
          <w:r w:rsidRPr="00CF1A49">
            <w:t>·</w:t>
          </w:r>
        </w:p>
      </w:docPartBody>
    </w:docPart>
    <w:docPart>
      <w:docPartPr>
        <w:name w:val="BC32850AF089604BA47DB3072E965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FDB74-6D6C-8D46-9F77-E7BE0E07FE8B}"/>
      </w:docPartPr>
      <w:docPartBody>
        <w:p w:rsidR="00E66013" w:rsidRDefault="00000000">
          <w:pPr>
            <w:pStyle w:val="BC32850AF089604BA47DB3072E9652DF"/>
          </w:pPr>
          <w:r w:rsidRPr="00CF1A49">
            <w:t>Experience</w:t>
          </w:r>
        </w:p>
      </w:docPartBody>
    </w:docPart>
    <w:docPart>
      <w:docPartPr>
        <w:name w:val="408E47604D01804E80E550582954F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2C575-4D68-9142-A348-EE055E488EF9}"/>
      </w:docPartPr>
      <w:docPartBody>
        <w:p w:rsidR="00E66013" w:rsidRDefault="00000000">
          <w:pPr>
            <w:pStyle w:val="408E47604D01804E80E550582954FD62"/>
          </w:pPr>
          <w:r w:rsidRPr="00CF1A49">
            <w:t>Education</w:t>
          </w:r>
        </w:p>
      </w:docPartBody>
    </w:docPart>
    <w:docPart>
      <w:docPartPr>
        <w:name w:val="3942D21149F2F44E9E23C72260BCE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90507-92B8-D643-BC4D-E66EC993F873}"/>
      </w:docPartPr>
      <w:docPartBody>
        <w:p w:rsidR="00E66013" w:rsidRDefault="00000000">
          <w:pPr>
            <w:pStyle w:val="3942D21149F2F44E9E23C72260BCE0CA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C0"/>
    <w:rsid w:val="000201A9"/>
    <w:rsid w:val="00127670"/>
    <w:rsid w:val="008B3A28"/>
    <w:rsid w:val="00A435C0"/>
    <w:rsid w:val="00E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A4DDB988787734697C5216CA3541F6A">
    <w:name w:val="CA4DDB988787734697C5216CA3541F6A"/>
  </w:style>
  <w:style w:type="paragraph" w:customStyle="1" w:styleId="BC32850AF089604BA47DB3072E9652DF">
    <w:name w:val="BC32850AF089604BA47DB3072E9652DF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408E47604D01804E80E550582954FD62">
    <w:name w:val="408E47604D01804E80E550582954FD62"/>
  </w:style>
  <w:style w:type="paragraph" w:customStyle="1" w:styleId="3942D21149F2F44E9E23C72260BCE0CA">
    <w:name w:val="3942D21149F2F44E9E23C72260BCE0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{A9D69E53-E354-7C4F-BC6E-B90FB4B521C8}tf16402488_win32.dotx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2022-12-23T01:37:00Z</dcterms:created>
  <dcterms:modified xsi:type="dcterms:W3CDTF">2023-01-03T03:20:00Z</dcterms:modified>
  <cp:category/>
</cp:coreProperties>
</file>